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AC3" w:rsidRPr="00D07A77" w:rsidRDefault="003F7AC3" w:rsidP="003F7AC3">
      <w:pPr>
        <w:pStyle w:val="SEC06-19"/>
        <w:rPr>
          <w:rFonts w:ascii="Courier New" w:hAnsi="Courier New"/>
        </w:rPr>
      </w:pPr>
      <w:r w:rsidRPr="00D07A77">
        <w:rPr>
          <w:rFonts w:ascii="Courier New" w:hAnsi="Courier New"/>
          <w:vanish/>
        </w:rPr>
        <w:fldChar w:fldCharType="begin"/>
      </w:r>
      <w:r w:rsidRPr="00D07A77">
        <w:rPr>
          <w:rFonts w:ascii="Courier New" w:hAnsi="Courier New"/>
          <w:vanish/>
        </w:rPr>
        <w:instrText xml:space="preserve"> COMMENTS START_STATUTE \* MERGEFORMAT </w:instrText>
      </w:r>
      <w:r w:rsidRPr="00D07A77">
        <w:rPr>
          <w:rFonts w:ascii="Courier New" w:hAnsi="Courier New"/>
          <w:vanish/>
        </w:rPr>
        <w:fldChar w:fldCharType="separate"/>
      </w:r>
      <w:proofErr w:type="spellStart"/>
      <w:r w:rsidRPr="00D07A77">
        <w:rPr>
          <w:rFonts w:ascii="Courier New" w:hAnsi="Courier New"/>
          <w:vanish/>
        </w:rPr>
        <w:t>START_STATUTE</w:t>
      </w:r>
      <w:r w:rsidRPr="00D07A77">
        <w:rPr>
          <w:rFonts w:ascii="Courier New" w:hAnsi="Courier New"/>
          <w:vanish/>
        </w:rPr>
        <w:fldChar w:fldCharType="end"/>
      </w:r>
      <w:r w:rsidRPr="00D07A77">
        <w:rPr>
          <w:rStyle w:val="SNUM"/>
          <w:rFonts w:ascii="Courier New" w:hAnsi="Courier New"/>
        </w:rPr>
        <w:t>10</w:t>
      </w:r>
      <w:proofErr w:type="spellEnd"/>
      <w:r w:rsidRPr="00D07A77">
        <w:rPr>
          <w:rStyle w:val="SNUM"/>
          <w:rFonts w:ascii="Courier New" w:hAnsi="Courier New"/>
        </w:rPr>
        <w:t>-11909.</w:t>
      </w:r>
      <w:r w:rsidRPr="00D07A77">
        <w:rPr>
          <w:rFonts w:ascii="Courier New" w:hAnsi="Courier New"/>
        </w:rPr>
        <w:t>  </w:t>
      </w:r>
      <w:r w:rsidRPr="00D07A77">
        <w:rPr>
          <w:rStyle w:val="SECHEAD"/>
          <w:rFonts w:ascii="Courier New" w:hAnsi="Courier New"/>
        </w:rPr>
        <w:t>Merger, interest exchange, conversion, domestication or division; definitions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 xml:space="preserve">A.  A domestic corporation sole may be a party to or otherwise undertake a merger, an interest exchange, a conversion, a domestication or a division by complying with chapter 34 of this title and title 29, chapter 6. 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B.  If a domestic corporation sole is to be created in a merger, a conversion, a domestication or a division: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1.  The only member and director of the corporation must be the person comprising the corporation sole in accordance with sections 10-11901 and 10</w:t>
      </w:r>
      <w:r w:rsidRPr="00D07A77">
        <w:rPr>
          <w:rFonts w:ascii="Courier New" w:hAnsi="Courier New"/>
        </w:rPr>
        <w:noBreakHyphen/>
        <w:t>11908.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2.  The articles of incorporation must be recorded as provided by section 10</w:t>
      </w:r>
      <w:r w:rsidRPr="00D07A77">
        <w:rPr>
          <w:rFonts w:ascii="Courier New" w:hAnsi="Courier New"/>
        </w:rPr>
        <w:noBreakHyphen/>
        <w:t>11902.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C.  For the purposes of this section, references in chapter 34 of this title to "directors" or "members" are deemed references to the person who is a corporation sole and references to a "corporation" are deemed references to a corporation sole.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D.  For the purposes of this section: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1.  "Conversion" means a transaction authorized by title 29, chapter 6, article 4.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2.  "Division" means a transaction authorized by title 29, chapter 6, article 6.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3.  "Domestication" means a transaction authorized by title 29, chapter 6, article 5.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>4.  "Interest exchange" means a transaction authorized by title 29, chapter 6, article 3.</w:t>
      </w:r>
    </w:p>
    <w:p w:rsidR="003F7AC3" w:rsidRPr="00D07A77" w:rsidRDefault="003F7AC3" w:rsidP="003F7AC3">
      <w:pPr>
        <w:pStyle w:val="P06-00"/>
        <w:rPr>
          <w:rFonts w:ascii="Courier New" w:hAnsi="Courier New"/>
        </w:rPr>
      </w:pPr>
      <w:r w:rsidRPr="00D07A77">
        <w:rPr>
          <w:rFonts w:ascii="Courier New" w:hAnsi="Courier New"/>
        </w:rPr>
        <w:t xml:space="preserve">5.  "Merger" means a transaction authorized by title 29, chapter 6, article 2. </w:t>
      </w:r>
      <w:r w:rsidRPr="00D07A77">
        <w:rPr>
          <w:rFonts w:ascii="Courier New" w:hAnsi="Courier New"/>
          <w:vanish/>
        </w:rPr>
        <w:fldChar w:fldCharType="begin"/>
      </w:r>
      <w:r w:rsidRPr="00D07A77">
        <w:rPr>
          <w:rFonts w:ascii="Courier New" w:hAnsi="Courier New"/>
          <w:vanish/>
        </w:rPr>
        <w:instrText xml:space="preserve"> COMMENTS END_STATUTE \* MERGEFORMAT </w:instrText>
      </w:r>
      <w:r w:rsidRPr="00D07A77">
        <w:rPr>
          <w:rFonts w:ascii="Courier New" w:hAnsi="Courier New"/>
          <w:vanish/>
        </w:rPr>
        <w:fldChar w:fldCharType="separate"/>
      </w:r>
      <w:proofErr w:type="spellStart"/>
      <w:r w:rsidRPr="00D07A77">
        <w:rPr>
          <w:rFonts w:ascii="Courier New" w:hAnsi="Courier New"/>
          <w:vanish/>
        </w:rPr>
        <w:t>END_STATUTE</w:t>
      </w:r>
      <w:proofErr w:type="spellEnd"/>
      <w:r w:rsidRPr="00D07A77">
        <w:rPr>
          <w:rFonts w:ascii="Courier New" w:hAnsi="Courier New"/>
          <w:vanish/>
        </w:rPr>
        <w:fldChar w:fldCharType="end"/>
      </w:r>
    </w:p>
    <w:p w:rsidR="003F7AC3" w:rsidRPr="00D07A77" w:rsidRDefault="003F7AC3" w:rsidP="003F7AC3">
      <w:pPr>
        <w:rPr>
          <w:rFonts w:ascii="Courier New" w:hAnsi="Courier New"/>
        </w:rPr>
      </w:pPr>
    </w:p>
    <w:sectPr w:rsidR="003F7AC3" w:rsidRPr="00D07A77" w:rsidSect="003F7AC3"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849" w:rsidRDefault="005A4849">
      <w:r>
        <w:separator/>
      </w:r>
    </w:p>
  </w:endnote>
  <w:endnote w:type="continuationSeparator" w:id="0">
    <w:p w:rsidR="005A4849" w:rsidRDefault="005A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849" w:rsidRDefault="005A4849">
      <w:r>
        <w:separator/>
      </w:r>
    </w:p>
  </w:footnote>
  <w:footnote w:type="continuationSeparator" w:id="0">
    <w:p w:rsidR="005A4849" w:rsidRDefault="005A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7744284">
    <w:abstractNumId w:val="1"/>
  </w:num>
  <w:num w:numId="2" w16cid:durableId="92747606">
    <w:abstractNumId w:val="1"/>
  </w:num>
  <w:num w:numId="3" w16cid:durableId="508638000">
    <w:abstractNumId w:val="0"/>
  </w:num>
  <w:num w:numId="4" w16cid:durableId="3666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C3"/>
    <w:rsid w:val="00092AD0"/>
    <w:rsid w:val="003F7AC3"/>
    <w:rsid w:val="0056735E"/>
    <w:rsid w:val="005A4849"/>
    <w:rsid w:val="005B4EB2"/>
    <w:rsid w:val="00AB2360"/>
    <w:rsid w:val="00CB07EC"/>
    <w:rsid w:val="00D07A77"/>
    <w:rsid w:val="00EF1E66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D7FD02-0969-43D3-90A4-0E5D4970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character" w:customStyle="1" w:styleId="AGENCY">
    <w:name w:val="AGENCY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rPr>
      <w:color w:val="800080"/>
      <w:u w:val="single"/>
    </w:rPr>
  </w:style>
  <w:style w:type="character" w:customStyle="1" w:styleId="SNUM">
    <w:name w:val="SNUM"/>
    <w:rPr>
      <w:color w:val="008000"/>
    </w:rPr>
  </w:style>
  <w:style w:type="character" w:customStyle="1" w:styleId="SPONSORS">
    <w:name w:val="SPONSORS"/>
  </w:style>
  <w:style w:type="character" w:customStyle="1" w:styleId="TITLE">
    <w:name w:val="TITLE"/>
    <w:rPr>
      <w:caps/>
      <w:color w:val="0000FF"/>
    </w:rPr>
  </w:style>
  <w:style w:type="character" w:customStyle="1" w:styleId="UP">
    <w:name w:val="UP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3F7AC3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237</Words>
  <Characters>1229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10-11909; Merger, interest exchange, conversion, domestication or division; definitions</dc:title>
  <dc:subject>Merger, interest exchange, conversion, domestication or division; definitions</dc:subject>
  <dc:creator>Arizona Legislative Council</dc:creator>
  <cp:keywords/>
  <dc:description>0193.doc - 512R - 2014</dc:description>
  <cp:lastModifiedBy>dbupdate</cp:lastModifiedBy>
  <cp:revision>2</cp:revision>
  <dcterms:created xsi:type="dcterms:W3CDTF">2024-09-06T20:44:00Z</dcterms:created>
  <dcterms:modified xsi:type="dcterms:W3CDTF">2024-09-06T20:44:00Z</dcterms:modified>
</cp:coreProperties>
</file>