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EFB39" w14:textId="77777777" w:rsidR="00B3312D" w:rsidRPr="00CC21A7" w:rsidRDefault="00B3312D" w:rsidP="00B3312D">
      <w:pPr>
        <w:pStyle w:val="SEC06-18"/>
        <w:rPr>
          <w:rFonts w:ascii="Courier New" w:hAnsi="Courier New" w:cs="Courier New"/>
        </w:rPr>
      </w:pPr>
      <w:r w:rsidRPr="00CC21A7">
        <w:rPr>
          <w:rFonts w:ascii="Courier New" w:hAnsi="Courier New" w:cs="Courier New"/>
        </w:rPr>
        <w:fldChar w:fldCharType="begin"/>
      </w:r>
      <w:r w:rsidRPr="00CC21A7">
        <w:rPr>
          <w:rFonts w:ascii="Courier New" w:hAnsi="Courier New" w:cs="Courier New"/>
        </w:rPr>
        <w:instrText xml:space="preserve"> COMMENTS START_STATUTE \* MERGEFORMAT </w:instrText>
      </w:r>
      <w:r w:rsidRPr="00CC21A7">
        <w:rPr>
          <w:rFonts w:ascii="Courier New" w:hAnsi="Courier New" w:cs="Courier New"/>
        </w:rPr>
        <w:fldChar w:fldCharType="separate"/>
      </w:r>
      <w:r w:rsidRPr="00CC21A7">
        <w:rPr>
          <w:rFonts w:ascii="Courier New" w:hAnsi="Courier New" w:cs="Courier New"/>
          <w:vanish/>
        </w:rPr>
        <w:t>START_STATUTE</w:t>
      </w:r>
      <w:r w:rsidRPr="00CC21A7">
        <w:rPr>
          <w:rFonts w:ascii="Courier New" w:hAnsi="Courier New" w:cs="Courier New"/>
        </w:rPr>
        <w:fldChar w:fldCharType="end"/>
      </w:r>
      <w:r w:rsidRPr="00CC21A7">
        <w:rPr>
          <w:rStyle w:val="SNUM"/>
          <w:rFonts w:ascii="Courier New" w:hAnsi="Courier New" w:cs="Courier New"/>
        </w:rPr>
        <w:t>32-1901.</w:t>
      </w:r>
      <w:r w:rsidRPr="00CC21A7">
        <w:rPr>
          <w:rFonts w:ascii="Courier New" w:hAnsi="Courier New" w:cs="Courier New"/>
        </w:rPr>
        <w:t>  </w:t>
      </w:r>
      <w:r w:rsidRPr="00CC21A7">
        <w:rPr>
          <w:rStyle w:val="SECHEAD"/>
          <w:rFonts w:ascii="Courier New" w:hAnsi="Courier New" w:cs="Courier New"/>
        </w:rPr>
        <w:t>Definitions</w:t>
      </w:r>
    </w:p>
    <w:p w14:paraId="03D866E5" w14:textId="77777777" w:rsidR="00B3312D" w:rsidRPr="00CC21A7" w:rsidRDefault="00B3312D" w:rsidP="00B3312D">
      <w:pPr>
        <w:pStyle w:val="P06-00"/>
        <w:rPr>
          <w:rFonts w:ascii="Courier New" w:hAnsi="Courier New" w:cs="Courier New"/>
        </w:rPr>
      </w:pPr>
      <w:r w:rsidRPr="00CC21A7">
        <w:rPr>
          <w:rFonts w:ascii="Courier New" w:hAnsi="Courier New" w:cs="Courier New"/>
        </w:rPr>
        <w:t>In this chapter, unless the context otherwise requires:</w:t>
      </w:r>
    </w:p>
    <w:p w14:paraId="1FF0009D" w14:textId="77777777" w:rsidR="00B3312D" w:rsidRPr="00CC21A7" w:rsidRDefault="00B3312D" w:rsidP="00B3312D">
      <w:pPr>
        <w:pStyle w:val="P06-00"/>
        <w:rPr>
          <w:rFonts w:ascii="Courier New" w:hAnsi="Courier New" w:cs="Courier New"/>
        </w:rPr>
      </w:pPr>
      <w:r w:rsidRPr="00CC21A7">
        <w:rPr>
          <w:rFonts w:ascii="Courier New" w:hAnsi="Courier New" w:cs="Courier New"/>
        </w:rPr>
        <w:t>1.  "Administer" means directly applying a controlled substance, prescription</w:t>
      </w:r>
      <w:r w:rsidRPr="00CC21A7">
        <w:rPr>
          <w:rFonts w:ascii="Courier New" w:hAnsi="Courier New" w:cs="Courier New"/>
        </w:rPr>
        <w:noBreakHyphen/>
        <w:t>only drug, dangerous drug or narcotic drug, whether by injection, inhalation, ingestion or any other means, to the body of a patient or research subject by a practitioner or by the practitioner's authorized agent or the patient or research subject at the direction of the practitioner.</w:t>
      </w:r>
    </w:p>
    <w:p w14:paraId="55543AF6" w14:textId="77777777" w:rsidR="00B3312D" w:rsidRPr="00CC21A7" w:rsidRDefault="00B3312D" w:rsidP="00B3312D">
      <w:pPr>
        <w:pStyle w:val="P06-00"/>
        <w:rPr>
          <w:rFonts w:ascii="Courier New" w:hAnsi="Courier New" w:cs="Courier New"/>
        </w:rPr>
      </w:pPr>
      <w:r w:rsidRPr="00CC21A7">
        <w:rPr>
          <w:rFonts w:ascii="Courier New" w:hAnsi="Courier New" w:cs="Courier New"/>
        </w:rPr>
        <w:t>2.  "Advertisement" means all representations that are disseminated in any manner or by any means other than by labeling for the purpose of inducing, or that are likely to induce, directly or indirectly, the purchase of drugs, devices, poisons or hazardous substances.</w:t>
      </w:r>
    </w:p>
    <w:p w14:paraId="1B66C47D" w14:textId="77777777" w:rsidR="00B3312D" w:rsidRPr="00CC21A7" w:rsidRDefault="00B3312D" w:rsidP="00B3312D">
      <w:pPr>
        <w:pStyle w:val="P06-00"/>
        <w:rPr>
          <w:rFonts w:ascii="Courier New" w:hAnsi="Courier New" w:cs="Courier New"/>
        </w:rPr>
      </w:pPr>
      <w:r w:rsidRPr="00CC21A7">
        <w:rPr>
          <w:rFonts w:ascii="Courier New" w:hAnsi="Courier New" w:cs="Courier New"/>
        </w:rPr>
        <w:t>3.  "Advisory letter" means a nondisciplinary letter to notify a licensee or permittee that either:</w:t>
      </w:r>
    </w:p>
    <w:p w14:paraId="508CB013" w14:textId="77777777" w:rsidR="00B3312D" w:rsidRPr="00CC21A7" w:rsidRDefault="00B3312D" w:rsidP="00B3312D">
      <w:pPr>
        <w:pStyle w:val="P06-00"/>
        <w:rPr>
          <w:rFonts w:ascii="Courier New" w:hAnsi="Courier New" w:cs="Courier New"/>
        </w:rPr>
      </w:pPr>
      <w:r w:rsidRPr="00CC21A7">
        <w:rPr>
          <w:rFonts w:ascii="Courier New" w:hAnsi="Courier New" w:cs="Courier New"/>
        </w:rPr>
        <w:t>(a)  While there is insufficient evidence to support disciplinary action, the board believes that continuation of the activities that led to the investigation may result in further board action against the licensee or permittee.</w:t>
      </w:r>
    </w:p>
    <w:p w14:paraId="404B9960" w14:textId="77777777" w:rsidR="00B3312D" w:rsidRPr="00CC21A7" w:rsidRDefault="00B3312D" w:rsidP="00B3312D">
      <w:pPr>
        <w:pStyle w:val="P06-00"/>
        <w:rPr>
          <w:rFonts w:ascii="Courier New" w:hAnsi="Courier New" w:cs="Courier New"/>
        </w:rPr>
      </w:pPr>
      <w:r w:rsidRPr="00CC21A7">
        <w:rPr>
          <w:rFonts w:ascii="Courier New" w:hAnsi="Courier New" w:cs="Courier New"/>
        </w:rPr>
        <w:t>(b)  The violation is a minor or technical violation that is not of sufficient merit to warrant disciplinary action.</w:t>
      </w:r>
    </w:p>
    <w:p w14:paraId="2F47D4DD" w14:textId="77777777" w:rsidR="00B3312D" w:rsidRPr="00CC21A7" w:rsidRDefault="00B3312D" w:rsidP="00B3312D">
      <w:pPr>
        <w:pStyle w:val="P06-00"/>
        <w:rPr>
          <w:rFonts w:ascii="Courier New" w:hAnsi="Courier New" w:cs="Courier New"/>
        </w:rPr>
      </w:pPr>
      <w:r w:rsidRPr="00CC21A7">
        <w:rPr>
          <w:rFonts w:ascii="Courier New" w:hAnsi="Courier New" w:cs="Courier New"/>
        </w:rPr>
        <w:t>(c)  While the licensee or permittee has demonstrated substantial compliance through rehabilitation, remediation or reeducation that has mitigated the need for disciplinary action, the board believes that repeating the activities that led to the investigation may result in further board action against the licensee or permittee.</w:t>
      </w:r>
    </w:p>
    <w:p w14:paraId="71BDE5B8" w14:textId="77777777" w:rsidR="00B3312D" w:rsidRPr="00CC21A7" w:rsidRDefault="00B3312D" w:rsidP="00B3312D">
      <w:pPr>
        <w:pStyle w:val="P06-00"/>
        <w:rPr>
          <w:rFonts w:ascii="Courier New" w:hAnsi="Courier New" w:cs="Courier New"/>
        </w:rPr>
      </w:pPr>
      <w:r w:rsidRPr="00CC21A7">
        <w:rPr>
          <w:rFonts w:ascii="Courier New" w:hAnsi="Courier New" w:cs="Courier New"/>
        </w:rPr>
        <w:t>4.  "Antiseptic", if a drug is represented as such on its label, means a representation that it is a germicide, except in the case of a drug purporting to be, or represented as, an antiseptic for inhibitory use as a wet dressing, ointment or dusting powder or other use that involves prolonged contact with the body.</w:t>
      </w:r>
    </w:p>
    <w:p w14:paraId="1D22AFF8" w14:textId="77777777" w:rsidR="00B3312D" w:rsidRPr="00CC21A7" w:rsidRDefault="00B3312D" w:rsidP="00B3312D">
      <w:pPr>
        <w:pStyle w:val="P06-00"/>
        <w:rPr>
          <w:rFonts w:ascii="Courier New" w:hAnsi="Courier New" w:cs="Courier New"/>
        </w:rPr>
      </w:pPr>
      <w:r w:rsidRPr="00CC21A7">
        <w:rPr>
          <w:rFonts w:ascii="Courier New" w:hAnsi="Courier New" w:cs="Courier New"/>
        </w:rPr>
        <w:t>5.  "Authorized officers of the law" means legally empowered peace officers, compliance officers of the board of pharmacy and agents of the division of narcotics enforcement and criminal intelligence of the department of public safety.</w:t>
      </w:r>
    </w:p>
    <w:p w14:paraId="56C574C4" w14:textId="77777777" w:rsidR="00B3312D" w:rsidRPr="00CC21A7" w:rsidRDefault="00B3312D" w:rsidP="00B3312D">
      <w:pPr>
        <w:pStyle w:val="P06-00"/>
        <w:rPr>
          <w:rFonts w:ascii="Courier New" w:hAnsi="Courier New" w:cs="Courier New"/>
        </w:rPr>
      </w:pPr>
      <w:r w:rsidRPr="00CC21A7">
        <w:rPr>
          <w:rFonts w:ascii="Courier New" w:hAnsi="Courier New" w:cs="Courier New"/>
        </w:rPr>
        <w:t>6.  "Automated prescription</w:t>
      </w:r>
      <w:r w:rsidRPr="00CC21A7">
        <w:rPr>
          <w:rFonts w:ascii="Courier New" w:hAnsi="Courier New" w:cs="Courier New"/>
        </w:rPr>
        <w:noBreakHyphen/>
        <w:t>dispensing kiosk" means a mechanical system that is operated as an extension of a pharmacy, that maintains all transaction information within the pharmacy operating system, that is separately permitted from the pharmacy and that performs operations that either:</w:t>
      </w:r>
    </w:p>
    <w:p w14:paraId="701D5B77" w14:textId="77777777" w:rsidR="00B3312D" w:rsidRPr="00CC21A7" w:rsidRDefault="00B3312D" w:rsidP="00B3312D">
      <w:pPr>
        <w:pStyle w:val="P06-00"/>
        <w:rPr>
          <w:rFonts w:ascii="Courier New" w:hAnsi="Courier New" w:cs="Courier New"/>
        </w:rPr>
      </w:pPr>
      <w:r w:rsidRPr="00CC21A7">
        <w:rPr>
          <w:rFonts w:ascii="Courier New" w:hAnsi="Courier New" w:cs="Courier New"/>
        </w:rPr>
        <w:t>(a)  Accept a prescription or refill order, store prepackaged or repackaged medications, label and dispense patient</w:t>
      </w:r>
      <w:r w:rsidRPr="00CC21A7">
        <w:rPr>
          <w:rFonts w:ascii="Courier New" w:hAnsi="Courier New" w:cs="Courier New"/>
        </w:rPr>
        <w:noBreakHyphen/>
        <w:t>specific prescriptions and provide counseling on new or refilled prescriptions.</w:t>
      </w:r>
    </w:p>
    <w:p w14:paraId="314AE363" w14:textId="77777777" w:rsidR="00B3312D" w:rsidRPr="00CC21A7" w:rsidRDefault="00B3312D" w:rsidP="00B3312D">
      <w:pPr>
        <w:pStyle w:val="P06-00"/>
        <w:rPr>
          <w:rFonts w:ascii="Courier New" w:hAnsi="Courier New" w:cs="Courier New"/>
        </w:rPr>
      </w:pPr>
      <w:r w:rsidRPr="00CC21A7">
        <w:rPr>
          <w:rFonts w:ascii="Courier New" w:hAnsi="Courier New" w:cs="Courier New"/>
        </w:rPr>
        <w:t>(b)  Dispense or deliver a prescription or refill that has been prepared by or on behalf of the pharmacy that oversees the automated prescription</w:t>
      </w:r>
      <w:r w:rsidRPr="00CC21A7">
        <w:rPr>
          <w:rFonts w:ascii="Courier New" w:hAnsi="Courier New" w:cs="Courier New"/>
        </w:rPr>
        <w:noBreakHyphen/>
        <w:t>dispensing kiosk.</w:t>
      </w:r>
    </w:p>
    <w:p w14:paraId="210209E2" w14:textId="77777777" w:rsidR="00B3312D" w:rsidRPr="00CC21A7" w:rsidRDefault="00B3312D" w:rsidP="00B3312D">
      <w:pPr>
        <w:pStyle w:val="P06-00"/>
        <w:rPr>
          <w:rFonts w:ascii="Courier New" w:hAnsi="Courier New" w:cs="Courier New"/>
        </w:rPr>
      </w:pPr>
      <w:r w:rsidRPr="00CC21A7">
        <w:rPr>
          <w:rFonts w:ascii="Courier New" w:hAnsi="Courier New" w:cs="Courier New"/>
        </w:rPr>
        <w:t>7.  "Board" or "board of pharmacy" means the Arizona state board of pharmacy.</w:t>
      </w:r>
    </w:p>
    <w:p w14:paraId="6641F06D" w14:textId="77777777" w:rsidR="00B3312D" w:rsidRPr="00CC21A7" w:rsidRDefault="00B3312D" w:rsidP="00B3312D">
      <w:pPr>
        <w:pStyle w:val="P06-00"/>
        <w:rPr>
          <w:rFonts w:ascii="Courier New" w:hAnsi="Courier New" w:cs="Courier New"/>
        </w:rPr>
      </w:pPr>
      <w:r w:rsidRPr="00CC21A7">
        <w:rPr>
          <w:rFonts w:ascii="Courier New" w:hAnsi="Courier New" w:cs="Courier New"/>
        </w:rPr>
        <w:t>8.  "Certificate of composition" means a list of a product's ingredients.</w:t>
      </w:r>
    </w:p>
    <w:p w14:paraId="0AB170D3" w14:textId="77777777" w:rsidR="00B3312D" w:rsidRPr="00CC21A7" w:rsidRDefault="00B3312D" w:rsidP="00B3312D">
      <w:pPr>
        <w:pStyle w:val="P06-00"/>
        <w:rPr>
          <w:rFonts w:ascii="Courier New" w:hAnsi="Courier New" w:cs="Courier New"/>
        </w:rPr>
      </w:pPr>
      <w:r w:rsidRPr="00CC21A7">
        <w:rPr>
          <w:rFonts w:ascii="Courier New" w:hAnsi="Courier New" w:cs="Courier New"/>
        </w:rPr>
        <w:t>9.  "Certificate of free sale" means a document that authenticates a product that is generally and freely sold in domestic or international channels of trade.</w:t>
      </w:r>
    </w:p>
    <w:p w14:paraId="5441FF5B" w14:textId="77777777" w:rsidR="00B3312D" w:rsidRPr="00CC21A7" w:rsidRDefault="00B3312D" w:rsidP="00B3312D">
      <w:pPr>
        <w:pStyle w:val="P06-00"/>
        <w:rPr>
          <w:rFonts w:ascii="Courier New" w:hAnsi="Courier New" w:cs="Courier New"/>
        </w:rPr>
      </w:pPr>
      <w:r w:rsidRPr="00CC21A7">
        <w:rPr>
          <w:rFonts w:ascii="Courier New" w:hAnsi="Courier New" w:cs="Courier New"/>
        </w:rPr>
        <w:t>10.  "Color additive" means a material that either:</w:t>
      </w:r>
    </w:p>
    <w:p w14:paraId="02EE2273" w14:textId="77777777" w:rsidR="00B3312D" w:rsidRPr="00CC21A7" w:rsidRDefault="00B3312D" w:rsidP="00B3312D">
      <w:pPr>
        <w:pStyle w:val="P06-00"/>
        <w:rPr>
          <w:rFonts w:ascii="Courier New" w:hAnsi="Courier New" w:cs="Courier New"/>
        </w:rPr>
      </w:pPr>
      <w:r w:rsidRPr="00CC21A7">
        <w:rPr>
          <w:rFonts w:ascii="Courier New" w:hAnsi="Courier New" w:cs="Courier New"/>
        </w:rPr>
        <w:t>(a)  Is any dye, pigment or other substance that is made by a process of synthesis or similar artifice or that is extracted, isolated or otherwise derived, with or without intermediate or final change of identity, from any vegetable, animal, mineral or other source.</w:t>
      </w:r>
    </w:p>
    <w:p w14:paraId="04AC47D5" w14:textId="77777777" w:rsidR="00B3312D" w:rsidRPr="00CC21A7" w:rsidRDefault="00B3312D" w:rsidP="00B3312D">
      <w:pPr>
        <w:pStyle w:val="P06-00"/>
        <w:rPr>
          <w:rFonts w:ascii="Courier New" w:hAnsi="Courier New" w:cs="Courier New"/>
        </w:rPr>
      </w:pPr>
      <w:r w:rsidRPr="00CC21A7">
        <w:rPr>
          <w:rFonts w:ascii="Courier New" w:hAnsi="Courier New" w:cs="Courier New"/>
        </w:rPr>
        <w:t>(b)  If added or applied to a drug, or to the human body or any part of the human body, is capable of imparting color, except that color additive does not include any material that has been or may be exempted under the federal act.  Color includes black, white and intermediate grays.</w:t>
      </w:r>
    </w:p>
    <w:p w14:paraId="604C76BE" w14:textId="77777777" w:rsidR="00B3312D" w:rsidRPr="00CC21A7" w:rsidRDefault="00B3312D" w:rsidP="00B3312D">
      <w:pPr>
        <w:pStyle w:val="P06-00"/>
        <w:rPr>
          <w:rFonts w:ascii="Courier New" w:hAnsi="Courier New" w:cs="Courier New"/>
        </w:rPr>
      </w:pPr>
      <w:r w:rsidRPr="00CC21A7">
        <w:rPr>
          <w:rFonts w:ascii="Courier New" w:hAnsi="Courier New" w:cs="Courier New"/>
        </w:rPr>
        <w:t>11.  "Compounding" means preparing, mixing, assembling, packaging or labeling a drug by a pharmacist or an intern or pharmacy technician under the pharmacist's supervision, for the purpose of dispensing to a patient based on a valid prescription order.  Compounding includes preparing drugs in anticipation of prescription orders prepared on routine, regularly observed prescribing patterns and preparing drugs as an incident to research, teaching or chemical analysis or for administration by a medical practitioner to the medical practitioner's patient and not for sale or dispensing.  Compounding does not include preparing commercially available products from bulk compounds or preparing drugs for sale to pharmacies, practitioners or entities for the purpose of dispensing or distribution.</w:t>
      </w:r>
    </w:p>
    <w:p w14:paraId="707448FA" w14:textId="77777777" w:rsidR="00B3312D" w:rsidRPr="00CC21A7" w:rsidRDefault="00B3312D" w:rsidP="00B3312D">
      <w:pPr>
        <w:pStyle w:val="P06-00"/>
        <w:rPr>
          <w:rFonts w:ascii="Courier New" w:hAnsi="Courier New" w:cs="Courier New"/>
        </w:rPr>
      </w:pPr>
      <w:r w:rsidRPr="00CC21A7">
        <w:rPr>
          <w:rFonts w:ascii="Courier New" w:hAnsi="Courier New" w:cs="Courier New"/>
        </w:rPr>
        <w:t>12.  "Compressed medical gas distributor" means a person that holds a current permit issued by the board to distribute compressed medical gases to compressed medical gas suppliers and other entities that are registered, licensed or permitted to use, administer or distribute compressed medical gases.</w:t>
      </w:r>
    </w:p>
    <w:p w14:paraId="38209A4E" w14:textId="77777777" w:rsidR="00B3312D" w:rsidRPr="00CC21A7" w:rsidRDefault="00B3312D" w:rsidP="00B3312D">
      <w:pPr>
        <w:pStyle w:val="P06-00"/>
        <w:rPr>
          <w:rFonts w:ascii="Courier New" w:hAnsi="Courier New" w:cs="Courier New"/>
        </w:rPr>
      </w:pPr>
      <w:r w:rsidRPr="00CC21A7">
        <w:rPr>
          <w:rFonts w:ascii="Courier New" w:hAnsi="Courier New" w:cs="Courier New"/>
        </w:rPr>
        <w:t>13.  "Compressed medical gases" means gases and liquid oxygen that a compressed medical gas distributor or manufacturer has labeled in compliance with federal law.</w:t>
      </w:r>
    </w:p>
    <w:p w14:paraId="55CC6300" w14:textId="77777777" w:rsidR="00B3312D" w:rsidRPr="00CC21A7" w:rsidRDefault="00B3312D" w:rsidP="00B3312D">
      <w:pPr>
        <w:pStyle w:val="P06-00"/>
        <w:rPr>
          <w:rFonts w:ascii="Courier New" w:hAnsi="Courier New" w:cs="Courier New"/>
        </w:rPr>
      </w:pPr>
      <w:r w:rsidRPr="00CC21A7">
        <w:rPr>
          <w:rFonts w:ascii="Courier New" w:hAnsi="Courier New" w:cs="Courier New"/>
        </w:rPr>
        <w:t>14.  "Compressed medical gas order" means an order for compressed medical gases that is issued by a medical practitioner.</w:t>
      </w:r>
    </w:p>
    <w:p w14:paraId="1CFEC77A" w14:textId="77777777" w:rsidR="00B3312D" w:rsidRPr="00CC21A7" w:rsidRDefault="00B3312D" w:rsidP="00B3312D">
      <w:pPr>
        <w:pStyle w:val="P06-00"/>
        <w:rPr>
          <w:rFonts w:ascii="Courier New" w:hAnsi="Courier New" w:cs="Courier New"/>
        </w:rPr>
      </w:pPr>
      <w:r w:rsidRPr="00CC21A7">
        <w:rPr>
          <w:rFonts w:ascii="Courier New" w:hAnsi="Courier New" w:cs="Courier New"/>
        </w:rPr>
        <w:t>15.  "Compressed medical gas supplier" means a person that holds a current permit issued by the board to supply compressed medical gases pursuant to a compressed medical gas order and only to the consumer or the patient.</w:t>
      </w:r>
    </w:p>
    <w:p w14:paraId="753749F1" w14:textId="77777777" w:rsidR="00B3312D" w:rsidRPr="00CC21A7" w:rsidRDefault="00B3312D" w:rsidP="00B3312D">
      <w:pPr>
        <w:pStyle w:val="P06-00"/>
        <w:rPr>
          <w:rFonts w:ascii="Courier New" w:hAnsi="Courier New" w:cs="Courier New"/>
        </w:rPr>
      </w:pPr>
      <w:r w:rsidRPr="00CC21A7">
        <w:rPr>
          <w:rFonts w:ascii="Courier New" w:hAnsi="Courier New" w:cs="Courier New"/>
        </w:rPr>
        <w:t>16.  "Controlled substance" means a drug, substance or immediate precursor that is identified, defined or listed in title 36, chapter 27, article 2 or the rules adopted pursuant to title 36, chapter 27, article 2.</w:t>
      </w:r>
    </w:p>
    <w:p w14:paraId="651C8C59" w14:textId="77777777" w:rsidR="00B3312D" w:rsidRPr="00CC21A7" w:rsidRDefault="00B3312D" w:rsidP="00B3312D">
      <w:pPr>
        <w:pStyle w:val="P06-00"/>
        <w:rPr>
          <w:rFonts w:ascii="Courier New" w:hAnsi="Courier New" w:cs="Courier New"/>
        </w:rPr>
      </w:pPr>
      <w:r w:rsidRPr="00CC21A7">
        <w:rPr>
          <w:rFonts w:ascii="Courier New" w:hAnsi="Courier New" w:cs="Courier New"/>
        </w:rPr>
        <w:t>17.  "Corrosive" means any substance that when it comes in contact with living tissue will cause destruction of the tissue by chemical action.</w:t>
      </w:r>
    </w:p>
    <w:p w14:paraId="13411E75" w14:textId="77777777" w:rsidR="00B3312D" w:rsidRPr="00CC21A7" w:rsidRDefault="00B3312D" w:rsidP="00B3312D">
      <w:pPr>
        <w:pStyle w:val="P06-00"/>
        <w:rPr>
          <w:rFonts w:ascii="Courier New" w:hAnsi="Courier New" w:cs="Courier New"/>
        </w:rPr>
      </w:pPr>
      <w:r w:rsidRPr="00CC21A7">
        <w:rPr>
          <w:rFonts w:ascii="Courier New" w:hAnsi="Courier New" w:cs="Courier New"/>
        </w:rPr>
        <w:t>18.  "Counterfeit drug" means a drug that, or the container or labeling of which, without authorization, bears the trademark, trade name or other identifying mark, imprint, number or device, or any likeness of these, of a manufacturer, distributor or dispenser other than the person that in fact manufactured, distributed or dispensed that drug.</w:t>
      </w:r>
    </w:p>
    <w:p w14:paraId="443A261A" w14:textId="77777777" w:rsidR="00B3312D" w:rsidRPr="00CC21A7" w:rsidRDefault="00B3312D" w:rsidP="00B3312D">
      <w:pPr>
        <w:pStyle w:val="P06-00"/>
        <w:rPr>
          <w:rFonts w:ascii="Courier New" w:hAnsi="Courier New" w:cs="Courier New"/>
        </w:rPr>
      </w:pPr>
      <w:r w:rsidRPr="00CC21A7">
        <w:rPr>
          <w:rFonts w:ascii="Courier New" w:hAnsi="Courier New" w:cs="Courier New"/>
        </w:rPr>
        <w:t>19.  "Dangerous drug" has the same meaning prescribed in section 13</w:t>
      </w:r>
      <w:r w:rsidRPr="00CC21A7">
        <w:rPr>
          <w:rFonts w:ascii="Courier New" w:hAnsi="Courier New" w:cs="Courier New"/>
        </w:rPr>
        <w:noBreakHyphen/>
        <w:t>3401.</w:t>
      </w:r>
    </w:p>
    <w:p w14:paraId="05D484BF" w14:textId="77777777" w:rsidR="00B3312D" w:rsidRPr="00CC21A7" w:rsidRDefault="00B3312D" w:rsidP="00B3312D">
      <w:pPr>
        <w:pStyle w:val="P06-00"/>
        <w:rPr>
          <w:rFonts w:ascii="Courier New" w:hAnsi="Courier New" w:cs="Courier New"/>
        </w:rPr>
      </w:pPr>
      <w:r w:rsidRPr="00CC21A7">
        <w:rPr>
          <w:rFonts w:ascii="Courier New" w:hAnsi="Courier New" w:cs="Courier New"/>
        </w:rPr>
        <w:t>20.  "Day" means a business day.</w:t>
      </w:r>
    </w:p>
    <w:p w14:paraId="44F549EF" w14:textId="77777777" w:rsidR="00B3312D" w:rsidRPr="00CC21A7" w:rsidRDefault="00B3312D" w:rsidP="00B3312D">
      <w:pPr>
        <w:pStyle w:val="P06-00"/>
        <w:rPr>
          <w:rFonts w:ascii="Courier New" w:hAnsi="Courier New" w:cs="Courier New"/>
        </w:rPr>
      </w:pPr>
      <w:r w:rsidRPr="00CC21A7">
        <w:rPr>
          <w:rFonts w:ascii="Courier New" w:hAnsi="Courier New" w:cs="Courier New"/>
        </w:rPr>
        <w:t>21.  "Decree of censure" means an official action that is taken by the board and that may include a requirement for restitution of fees to a patient or consumer.</w:t>
      </w:r>
    </w:p>
    <w:p w14:paraId="112238A8" w14:textId="77777777" w:rsidR="00B3312D" w:rsidRPr="00CC21A7" w:rsidRDefault="00B3312D" w:rsidP="00B3312D">
      <w:pPr>
        <w:pStyle w:val="P06-00"/>
        <w:rPr>
          <w:rFonts w:ascii="Courier New" w:hAnsi="Courier New" w:cs="Courier New"/>
        </w:rPr>
      </w:pPr>
      <w:r w:rsidRPr="00CC21A7">
        <w:rPr>
          <w:rFonts w:ascii="Courier New" w:hAnsi="Courier New" w:cs="Courier New"/>
        </w:rPr>
        <w:t>22.  "Deliver" or "delivery" means the actual, constructive or attempted transfer from one person to another whether or not there is an agency relationship.</w:t>
      </w:r>
    </w:p>
    <w:p w14:paraId="68E44EE9" w14:textId="77777777" w:rsidR="00B3312D" w:rsidRPr="00CC21A7" w:rsidRDefault="00B3312D" w:rsidP="00B3312D">
      <w:pPr>
        <w:pStyle w:val="P06-00"/>
        <w:rPr>
          <w:rFonts w:ascii="Courier New" w:hAnsi="Courier New" w:cs="Courier New"/>
        </w:rPr>
      </w:pPr>
      <w:r w:rsidRPr="00CC21A7">
        <w:rPr>
          <w:rFonts w:ascii="Courier New" w:hAnsi="Courier New" w:cs="Courier New"/>
        </w:rPr>
        <w:t>23.  "Deputy director" means a pharmacist who is employed by the board and selected by the executive director to perform duties as prescribed by the executive director.</w:t>
      </w:r>
    </w:p>
    <w:p w14:paraId="19B41E3C" w14:textId="77777777" w:rsidR="00B3312D" w:rsidRPr="00CC21A7" w:rsidRDefault="00B3312D" w:rsidP="00B3312D">
      <w:pPr>
        <w:pStyle w:val="P06-00"/>
        <w:rPr>
          <w:rFonts w:ascii="Courier New" w:hAnsi="Courier New" w:cs="Courier New"/>
        </w:rPr>
      </w:pPr>
      <w:r w:rsidRPr="00CC21A7">
        <w:rPr>
          <w:rFonts w:ascii="Courier New" w:hAnsi="Courier New" w:cs="Courier New"/>
        </w:rPr>
        <w:t>24.  "Device", except as used in paragraph 18 of this section, section 32</w:t>
      </w:r>
      <w:r w:rsidRPr="00CC21A7">
        <w:rPr>
          <w:rFonts w:ascii="Courier New" w:hAnsi="Courier New" w:cs="Courier New"/>
        </w:rPr>
        <w:noBreakHyphen/>
        <w:t>1965, paragraph 4 and section 32</w:t>
      </w:r>
      <w:r w:rsidRPr="00CC21A7">
        <w:rPr>
          <w:rFonts w:ascii="Courier New" w:hAnsi="Courier New" w:cs="Courier New"/>
        </w:rPr>
        <w:noBreakHyphen/>
        <w:t>1967, subsection A, paragraph 15 and subsection C, means an instrument, apparatus or contrivance, including its components, parts and accessories, including all such items under the federal act, that is intended either:</w:t>
      </w:r>
    </w:p>
    <w:p w14:paraId="2DF89241" w14:textId="77777777" w:rsidR="00B3312D" w:rsidRPr="00CC21A7" w:rsidRDefault="00B3312D" w:rsidP="00B3312D">
      <w:pPr>
        <w:pStyle w:val="P06-00"/>
        <w:rPr>
          <w:rFonts w:ascii="Courier New" w:hAnsi="Courier New" w:cs="Courier New"/>
        </w:rPr>
      </w:pPr>
      <w:r w:rsidRPr="00CC21A7">
        <w:rPr>
          <w:rFonts w:ascii="Courier New" w:hAnsi="Courier New" w:cs="Courier New"/>
        </w:rPr>
        <w:t>(a)  For use in diagnosing, curing, mitigating, treating or preventing disease in the human body or other animals.</w:t>
      </w:r>
    </w:p>
    <w:p w14:paraId="340F92C4" w14:textId="77777777" w:rsidR="00B3312D" w:rsidRPr="00CC21A7" w:rsidRDefault="00B3312D" w:rsidP="00B3312D">
      <w:pPr>
        <w:pStyle w:val="P06-00"/>
        <w:rPr>
          <w:rFonts w:ascii="Courier New" w:hAnsi="Courier New" w:cs="Courier New"/>
        </w:rPr>
      </w:pPr>
      <w:r w:rsidRPr="00CC21A7">
        <w:rPr>
          <w:rFonts w:ascii="Courier New" w:hAnsi="Courier New" w:cs="Courier New"/>
        </w:rPr>
        <w:t>(b)  To affect the structure or any function of the human body or other animals.</w:t>
      </w:r>
    </w:p>
    <w:p w14:paraId="547E4A29" w14:textId="77777777" w:rsidR="00B3312D" w:rsidRPr="00CC21A7" w:rsidRDefault="00B3312D" w:rsidP="00B3312D">
      <w:pPr>
        <w:pStyle w:val="P06-00"/>
        <w:rPr>
          <w:rFonts w:ascii="Courier New" w:hAnsi="Courier New" w:cs="Courier New"/>
        </w:rPr>
      </w:pPr>
      <w:r w:rsidRPr="00CC21A7">
        <w:rPr>
          <w:rFonts w:ascii="Courier New" w:hAnsi="Courier New" w:cs="Courier New"/>
        </w:rPr>
        <w:t>25.  "Director" means the director of the division of narcotics enforcement and criminal investigation of the department of public safety.</w:t>
      </w:r>
    </w:p>
    <w:p w14:paraId="0BEFE263" w14:textId="77777777" w:rsidR="00B3312D" w:rsidRPr="00CC21A7" w:rsidRDefault="00B3312D" w:rsidP="00B3312D">
      <w:pPr>
        <w:pStyle w:val="P06-00"/>
        <w:rPr>
          <w:rFonts w:ascii="Courier New" w:hAnsi="Courier New" w:cs="Courier New"/>
        </w:rPr>
      </w:pPr>
      <w:r w:rsidRPr="00CC21A7">
        <w:rPr>
          <w:rFonts w:ascii="Courier New" w:hAnsi="Courier New" w:cs="Courier New"/>
        </w:rPr>
        <w:t>26.  "Direct supervision of a pharmacist" means that the pharmacist is present.  If relating to the sale of certain items, direct supervision of a pharmacist means that a pharmacist determines the legitimacy or advisability of a proposed purchase of those items.</w:t>
      </w:r>
    </w:p>
    <w:p w14:paraId="0CCC9B21" w14:textId="77777777" w:rsidR="00B3312D" w:rsidRPr="00CC21A7" w:rsidRDefault="00B3312D" w:rsidP="00B3312D">
      <w:pPr>
        <w:pStyle w:val="P06-00"/>
        <w:rPr>
          <w:rFonts w:ascii="Courier New" w:hAnsi="Courier New" w:cs="Courier New"/>
        </w:rPr>
      </w:pPr>
      <w:r w:rsidRPr="00CC21A7">
        <w:rPr>
          <w:rFonts w:ascii="Courier New" w:hAnsi="Courier New" w:cs="Courier New"/>
        </w:rPr>
        <w:t>27.  "Dispense" means to deliver to an ultimate user or research subject by or pursuant to the lawful order of a practitioner, including prescribing, administering, packaging, labeling or compounding as necessary to prepare for that delivery.</w:t>
      </w:r>
    </w:p>
    <w:p w14:paraId="2067E614" w14:textId="77777777" w:rsidR="00B3312D" w:rsidRPr="00CC21A7" w:rsidRDefault="00B3312D" w:rsidP="00B3312D">
      <w:pPr>
        <w:pStyle w:val="P06-00"/>
        <w:rPr>
          <w:rFonts w:ascii="Courier New" w:hAnsi="Courier New" w:cs="Courier New"/>
        </w:rPr>
      </w:pPr>
      <w:r w:rsidRPr="00CC21A7">
        <w:rPr>
          <w:rFonts w:ascii="Courier New" w:hAnsi="Courier New" w:cs="Courier New"/>
        </w:rPr>
        <w:t>28.  "Dispenser" means a practitioner who dispenses.</w:t>
      </w:r>
    </w:p>
    <w:p w14:paraId="4CF263BB" w14:textId="77777777" w:rsidR="00B3312D" w:rsidRPr="00CC21A7" w:rsidRDefault="00B3312D" w:rsidP="00B3312D">
      <w:pPr>
        <w:pStyle w:val="P06-00"/>
        <w:rPr>
          <w:rFonts w:ascii="Courier New" w:hAnsi="Courier New" w:cs="Courier New"/>
        </w:rPr>
      </w:pPr>
      <w:r w:rsidRPr="00CC21A7">
        <w:rPr>
          <w:rFonts w:ascii="Courier New" w:hAnsi="Courier New" w:cs="Courier New"/>
        </w:rPr>
        <w:t>29.  "Distribute" means to deliver, other than by administering or dispensing.</w:t>
      </w:r>
    </w:p>
    <w:p w14:paraId="09E8EE4E" w14:textId="77777777" w:rsidR="00B3312D" w:rsidRPr="00CC21A7" w:rsidRDefault="00B3312D" w:rsidP="00B3312D">
      <w:pPr>
        <w:pStyle w:val="P06-00"/>
        <w:rPr>
          <w:rFonts w:ascii="Courier New" w:hAnsi="Courier New" w:cs="Courier New"/>
        </w:rPr>
      </w:pPr>
      <w:r w:rsidRPr="00CC21A7">
        <w:rPr>
          <w:rFonts w:ascii="Courier New" w:hAnsi="Courier New" w:cs="Courier New"/>
        </w:rPr>
        <w:t>30.  "Distributor" means a person who distributes.</w:t>
      </w:r>
    </w:p>
    <w:p w14:paraId="480AD2FE" w14:textId="77777777" w:rsidR="00B3312D" w:rsidRPr="00CC21A7" w:rsidRDefault="00B3312D" w:rsidP="00B3312D">
      <w:pPr>
        <w:pStyle w:val="P06-00"/>
        <w:rPr>
          <w:rFonts w:ascii="Courier New" w:hAnsi="Courier New" w:cs="Courier New"/>
        </w:rPr>
      </w:pPr>
      <w:r w:rsidRPr="00CC21A7">
        <w:rPr>
          <w:rFonts w:ascii="Courier New" w:hAnsi="Courier New" w:cs="Courier New"/>
        </w:rPr>
        <w:t>31.  "Drug" means:</w:t>
      </w:r>
    </w:p>
    <w:p w14:paraId="624D3E00" w14:textId="77777777" w:rsidR="00B3312D" w:rsidRPr="00CC21A7" w:rsidRDefault="00B3312D" w:rsidP="00B3312D">
      <w:pPr>
        <w:pStyle w:val="P06-00"/>
        <w:rPr>
          <w:rFonts w:ascii="Courier New" w:hAnsi="Courier New" w:cs="Courier New"/>
        </w:rPr>
      </w:pPr>
      <w:r w:rsidRPr="00CC21A7">
        <w:rPr>
          <w:rFonts w:ascii="Courier New" w:hAnsi="Courier New" w:cs="Courier New"/>
        </w:rPr>
        <w:t>(a)  Articles that are recognized, or for which standards or specifications are prescribed, in the official compendium.</w:t>
      </w:r>
    </w:p>
    <w:p w14:paraId="48507D23" w14:textId="77777777" w:rsidR="00B3312D" w:rsidRPr="00CC21A7" w:rsidRDefault="00B3312D" w:rsidP="00B3312D">
      <w:pPr>
        <w:pStyle w:val="P06-00"/>
        <w:rPr>
          <w:rFonts w:ascii="Courier New" w:hAnsi="Courier New" w:cs="Courier New"/>
        </w:rPr>
      </w:pPr>
      <w:r w:rsidRPr="00CC21A7">
        <w:rPr>
          <w:rFonts w:ascii="Courier New" w:hAnsi="Courier New" w:cs="Courier New"/>
        </w:rPr>
        <w:t>(b)  Articles that are intended for use in the diagnosis, cure, mitigation, treatment or prevention of disease in the human body or other animals.</w:t>
      </w:r>
    </w:p>
    <w:p w14:paraId="52DD7A36" w14:textId="77777777" w:rsidR="00B3312D" w:rsidRPr="00CC21A7" w:rsidRDefault="00B3312D" w:rsidP="00B3312D">
      <w:pPr>
        <w:pStyle w:val="P06-00"/>
        <w:rPr>
          <w:rFonts w:ascii="Courier New" w:hAnsi="Courier New" w:cs="Courier New"/>
        </w:rPr>
      </w:pPr>
      <w:r w:rsidRPr="00CC21A7">
        <w:rPr>
          <w:rFonts w:ascii="Courier New" w:hAnsi="Courier New" w:cs="Courier New"/>
        </w:rPr>
        <w:t>(c)  Articles other than food that are intended to affect the structure or any function of the human body or other animals.</w:t>
      </w:r>
    </w:p>
    <w:p w14:paraId="15A642EF" w14:textId="77777777" w:rsidR="00B3312D" w:rsidRPr="00CC21A7" w:rsidRDefault="00B3312D" w:rsidP="00B3312D">
      <w:pPr>
        <w:pStyle w:val="P06-00"/>
        <w:rPr>
          <w:rFonts w:ascii="Courier New" w:hAnsi="Courier New" w:cs="Courier New"/>
        </w:rPr>
      </w:pPr>
      <w:r w:rsidRPr="00CC21A7">
        <w:rPr>
          <w:rFonts w:ascii="Courier New" w:hAnsi="Courier New" w:cs="Courier New"/>
        </w:rPr>
        <w:t>(d)  Articles that are intended for use as a component of any articles specified in subdivision (a), (b) or (c) of this paragraph but does not include devices or their components, parts or accessories.</w:t>
      </w:r>
    </w:p>
    <w:p w14:paraId="26629215" w14:textId="77777777" w:rsidR="00B3312D" w:rsidRPr="00CC21A7" w:rsidRDefault="00B3312D" w:rsidP="00B3312D">
      <w:pPr>
        <w:pStyle w:val="P06-00"/>
        <w:rPr>
          <w:rFonts w:ascii="Courier New" w:hAnsi="Courier New" w:cs="Courier New"/>
        </w:rPr>
      </w:pPr>
      <w:r w:rsidRPr="00CC21A7">
        <w:rPr>
          <w:rFonts w:ascii="Courier New" w:hAnsi="Courier New" w:cs="Courier New"/>
        </w:rPr>
        <w:t>32.  "Drug enforcement administration" means the drug enforcement administration of the United States department of justice or its successor agency.</w:t>
      </w:r>
    </w:p>
    <w:p w14:paraId="2E8AFF81" w14:textId="77777777" w:rsidR="00B3312D" w:rsidRPr="00CC21A7" w:rsidRDefault="00B3312D" w:rsidP="00B3312D">
      <w:pPr>
        <w:pStyle w:val="P06-00"/>
        <w:rPr>
          <w:rFonts w:ascii="Courier New" w:hAnsi="Courier New" w:cs="Courier New"/>
        </w:rPr>
      </w:pPr>
      <w:r w:rsidRPr="00CC21A7">
        <w:rPr>
          <w:rFonts w:ascii="Courier New" w:hAnsi="Courier New" w:cs="Courier New"/>
        </w:rPr>
        <w:t>33.  "Drug or device manufacturing" means producing, preparing, propagating or processing a drug or device, either directly or indirectly, by extraction from substances of natural origin or independently by means of chemical synthesis and includes any packaging or repackaging of substances or labeling or relabeling of its container and promoting and marketing the same.  Drug or device manufacturing does not include compounding.</w:t>
      </w:r>
    </w:p>
    <w:p w14:paraId="2578C378" w14:textId="77777777" w:rsidR="00B3312D" w:rsidRPr="00CC21A7" w:rsidRDefault="00B3312D" w:rsidP="00B3312D">
      <w:pPr>
        <w:pStyle w:val="P06-00"/>
        <w:rPr>
          <w:rFonts w:ascii="Courier New" w:hAnsi="Courier New" w:cs="Courier New"/>
        </w:rPr>
      </w:pPr>
      <w:r w:rsidRPr="00CC21A7">
        <w:rPr>
          <w:rFonts w:ascii="Courier New" w:hAnsi="Courier New" w:cs="Courier New"/>
        </w:rPr>
        <w:t>34.  "Durable medical equipment" means technologically sophisticated medical equipment as prescribed by the board in rule that a patient or consumer may use in a home or residence and that may be a prescription</w:t>
      </w:r>
      <w:r w:rsidRPr="00CC21A7">
        <w:rPr>
          <w:rFonts w:ascii="Courier New" w:hAnsi="Courier New" w:cs="Courier New"/>
        </w:rPr>
        <w:noBreakHyphen/>
        <w:t>only device.</w:t>
      </w:r>
    </w:p>
    <w:p w14:paraId="24EF90A3" w14:textId="77777777" w:rsidR="00B3312D" w:rsidRPr="00CC21A7" w:rsidRDefault="00B3312D" w:rsidP="00B3312D">
      <w:pPr>
        <w:pStyle w:val="P06-00"/>
        <w:rPr>
          <w:rFonts w:ascii="Courier New" w:hAnsi="Courier New" w:cs="Courier New"/>
        </w:rPr>
      </w:pPr>
      <w:r w:rsidRPr="00CC21A7">
        <w:rPr>
          <w:rFonts w:ascii="Courier New" w:hAnsi="Courier New" w:cs="Courier New"/>
        </w:rPr>
        <w:t>35.  "Durable medical equipment distributor":</w:t>
      </w:r>
    </w:p>
    <w:p w14:paraId="158C7FFB" w14:textId="77777777" w:rsidR="00B3312D" w:rsidRPr="00CC21A7" w:rsidRDefault="00B3312D" w:rsidP="00B3312D">
      <w:pPr>
        <w:pStyle w:val="P06-00"/>
        <w:rPr>
          <w:rFonts w:ascii="Courier New" w:hAnsi="Courier New" w:cs="Courier New"/>
        </w:rPr>
      </w:pPr>
      <w:r w:rsidRPr="00CC21A7">
        <w:rPr>
          <w:rFonts w:ascii="Courier New" w:hAnsi="Courier New" w:cs="Courier New"/>
        </w:rPr>
        <w:t>(a)  Means a person that stores or distributes durable medical equipment other than to the patient or consumer.</w:t>
      </w:r>
    </w:p>
    <w:p w14:paraId="4A166D97" w14:textId="77777777" w:rsidR="00B3312D" w:rsidRPr="00CC21A7" w:rsidRDefault="00B3312D" w:rsidP="00B3312D">
      <w:pPr>
        <w:pStyle w:val="P06-00"/>
        <w:rPr>
          <w:rFonts w:ascii="Courier New" w:hAnsi="Courier New" w:cs="Courier New"/>
        </w:rPr>
      </w:pPr>
      <w:r w:rsidRPr="00CC21A7">
        <w:rPr>
          <w:rFonts w:ascii="Courier New" w:hAnsi="Courier New" w:cs="Courier New"/>
        </w:rPr>
        <w:t>(b)  Includes a virtual durable medical equipment distributor as prescribed in rule by the board.</w:t>
      </w:r>
    </w:p>
    <w:p w14:paraId="5977168A" w14:textId="77777777" w:rsidR="00B3312D" w:rsidRPr="00CC21A7" w:rsidRDefault="00B3312D" w:rsidP="00B3312D">
      <w:pPr>
        <w:pStyle w:val="P06-00"/>
        <w:rPr>
          <w:rFonts w:ascii="Courier New" w:hAnsi="Courier New" w:cs="Courier New"/>
        </w:rPr>
      </w:pPr>
      <w:r w:rsidRPr="00CC21A7">
        <w:rPr>
          <w:rFonts w:ascii="Courier New" w:hAnsi="Courier New" w:cs="Courier New"/>
        </w:rPr>
        <w:t>36.  "Durable medical equipment supplier":</w:t>
      </w:r>
    </w:p>
    <w:p w14:paraId="48A8A06C" w14:textId="77777777" w:rsidR="00B3312D" w:rsidRPr="00CC21A7" w:rsidRDefault="00B3312D" w:rsidP="00B3312D">
      <w:pPr>
        <w:pStyle w:val="P06-00"/>
        <w:rPr>
          <w:rFonts w:ascii="Courier New" w:hAnsi="Courier New" w:cs="Courier New"/>
        </w:rPr>
      </w:pPr>
      <w:r w:rsidRPr="00CC21A7">
        <w:rPr>
          <w:rFonts w:ascii="Courier New" w:hAnsi="Courier New" w:cs="Courier New"/>
        </w:rPr>
        <w:t>(a)  Means a person that sells, leases or supplies durable medical equipment to the patient or consumer.</w:t>
      </w:r>
    </w:p>
    <w:p w14:paraId="081F257B" w14:textId="77777777" w:rsidR="00B3312D" w:rsidRPr="00CC21A7" w:rsidRDefault="00B3312D" w:rsidP="00B3312D">
      <w:pPr>
        <w:pStyle w:val="P06-00"/>
        <w:rPr>
          <w:rFonts w:ascii="Courier New" w:hAnsi="Courier New" w:cs="Courier New"/>
        </w:rPr>
      </w:pPr>
      <w:r w:rsidRPr="00CC21A7">
        <w:rPr>
          <w:rFonts w:ascii="Courier New" w:hAnsi="Courier New" w:cs="Courier New"/>
        </w:rPr>
        <w:t>(b)  Includes a virtual durable medical equipment supplier as prescribed in rule by the board.</w:t>
      </w:r>
    </w:p>
    <w:p w14:paraId="2DED95C9" w14:textId="77777777" w:rsidR="00B3312D" w:rsidRPr="00CC21A7" w:rsidRDefault="00B3312D" w:rsidP="00B3312D">
      <w:pPr>
        <w:pStyle w:val="P06-00"/>
        <w:rPr>
          <w:rFonts w:ascii="Courier New" w:hAnsi="Courier New" w:cs="Courier New"/>
        </w:rPr>
      </w:pPr>
      <w:r w:rsidRPr="00CC21A7">
        <w:rPr>
          <w:rFonts w:ascii="Courier New" w:hAnsi="Courier New" w:cs="Courier New"/>
        </w:rPr>
        <w:t>37.  "Economic poison" means any substance that alone, in chemical combination with or in formulation with one or more other substances is a pesticide within the meaning of the laws of this state or the federal insecticide, fungicide and rodenticide act and that is used in producing, storing or transporting raw agricultural commodities.</w:t>
      </w:r>
    </w:p>
    <w:p w14:paraId="0E97F90B" w14:textId="77777777" w:rsidR="00B3312D" w:rsidRPr="00CC21A7" w:rsidRDefault="00B3312D" w:rsidP="00B3312D">
      <w:pPr>
        <w:pStyle w:val="P06-00"/>
        <w:rPr>
          <w:rFonts w:ascii="Courier New" w:hAnsi="Courier New" w:cs="Courier New"/>
        </w:rPr>
      </w:pPr>
      <w:r w:rsidRPr="00CC21A7">
        <w:rPr>
          <w:rFonts w:ascii="Courier New" w:hAnsi="Courier New" w:cs="Courier New"/>
        </w:rPr>
        <w:t>38.  "Enteral feeding" means nourishment that is provided by means of a tube inserted into the stomach or intestine.</w:t>
      </w:r>
    </w:p>
    <w:p w14:paraId="7739D73C" w14:textId="77777777" w:rsidR="00B3312D" w:rsidRPr="00CC21A7" w:rsidRDefault="00B3312D" w:rsidP="00B3312D">
      <w:pPr>
        <w:pStyle w:val="P06-00"/>
        <w:rPr>
          <w:rFonts w:ascii="Courier New" w:hAnsi="Courier New" w:cs="Courier New"/>
        </w:rPr>
      </w:pPr>
      <w:r w:rsidRPr="00CC21A7">
        <w:rPr>
          <w:rFonts w:ascii="Courier New" w:hAnsi="Courier New" w:cs="Courier New"/>
        </w:rPr>
        <w:t>39.  "Established name", with respect to a drug or ingredient of a drug, means any of the following:</w:t>
      </w:r>
    </w:p>
    <w:p w14:paraId="01031A80" w14:textId="77777777" w:rsidR="00B3312D" w:rsidRPr="00CC21A7" w:rsidRDefault="00B3312D" w:rsidP="00B3312D">
      <w:pPr>
        <w:pStyle w:val="P06-00"/>
        <w:rPr>
          <w:rFonts w:ascii="Courier New" w:hAnsi="Courier New" w:cs="Courier New"/>
        </w:rPr>
      </w:pPr>
      <w:r w:rsidRPr="00CC21A7">
        <w:rPr>
          <w:rFonts w:ascii="Courier New" w:hAnsi="Courier New" w:cs="Courier New"/>
        </w:rPr>
        <w:t>(a)  The applicable official name.</w:t>
      </w:r>
    </w:p>
    <w:p w14:paraId="6F1C6428" w14:textId="77777777" w:rsidR="00B3312D" w:rsidRPr="00CC21A7" w:rsidRDefault="00B3312D" w:rsidP="00B3312D">
      <w:pPr>
        <w:pStyle w:val="P06-00"/>
        <w:rPr>
          <w:rFonts w:ascii="Courier New" w:hAnsi="Courier New" w:cs="Courier New"/>
        </w:rPr>
      </w:pPr>
      <w:r w:rsidRPr="00CC21A7">
        <w:rPr>
          <w:rFonts w:ascii="Courier New" w:hAnsi="Courier New" w:cs="Courier New"/>
        </w:rPr>
        <w:t>(b)  If there is no such name and the drug or ingredient is an article recognized in an official compendium, the official title in an official compendium.</w:t>
      </w:r>
    </w:p>
    <w:p w14:paraId="2F3B538F" w14:textId="77777777" w:rsidR="00B3312D" w:rsidRPr="00CC21A7" w:rsidRDefault="00B3312D" w:rsidP="00B3312D">
      <w:pPr>
        <w:pStyle w:val="P06-00"/>
        <w:rPr>
          <w:rFonts w:ascii="Courier New" w:hAnsi="Courier New" w:cs="Courier New"/>
        </w:rPr>
      </w:pPr>
      <w:r w:rsidRPr="00CC21A7">
        <w:rPr>
          <w:rFonts w:ascii="Courier New" w:hAnsi="Courier New" w:cs="Courier New"/>
        </w:rPr>
        <w:t>(c)  If neither subdivision (a) nor (b) of this paragraph applies, the common or usual name of the drug.</w:t>
      </w:r>
    </w:p>
    <w:p w14:paraId="12017217" w14:textId="77777777" w:rsidR="00B3312D" w:rsidRPr="00CC21A7" w:rsidRDefault="00B3312D" w:rsidP="00B3312D">
      <w:pPr>
        <w:pStyle w:val="P06-00"/>
        <w:rPr>
          <w:rFonts w:ascii="Courier New" w:hAnsi="Courier New" w:cs="Courier New"/>
        </w:rPr>
      </w:pPr>
      <w:r w:rsidRPr="00CC21A7">
        <w:rPr>
          <w:rFonts w:ascii="Courier New" w:hAnsi="Courier New" w:cs="Courier New"/>
        </w:rPr>
        <w:t>40.  "Executive director" means the executive director of the board of pharmacy.</w:t>
      </w:r>
    </w:p>
    <w:p w14:paraId="5C82875D" w14:textId="77777777" w:rsidR="00B3312D" w:rsidRPr="00CC21A7" w:rsidRDefault="00B3312D" w:rsidP="00B3312D">
      <w:pPr>
        <w:pStyle w:val="P06-00"/>
        <w:rPr>
          <w:rFonts w:ascii="Courier New" w:hAnsi="Courier New" w:cs="Courier New"/>
        </w:rPr>
      </w:pPr>
      <w:r w:rsidRPr="00CC21A7">
        <w:rPr>
          <w:rFonts w:ascii="Courier New" w:hAnsi="Courier New" w:cs="Courier New"/>
        </w:rPr>
        <w:t>41.  "Federal act" means the federal laws and regulations that pertain to drugs, devices, poisons and hazardous substances and that are official at the time any drug, device, poison or hazardous substance is affected by this chapter.</w:t>
      </w:r>
    </w:p>
    <w:p w14:paraId="168FDEAB" w14:textId="77777777" w:rsidR="00B3312D" w:rsidRPr="00CC21A7" w:rsidRDefault="00B3312D" w:rsidP="00B3312D">
      <w:pPr>
        <w:pStyle w:val="P06-00"/>
        <w:rPr>
          <w:rFonts w:ascii="Courier New" w:hAnsi="Courier New" w:cs="Courier New"/>
        </w:rPr>
      </w:pPr>
      <w:r w:rsidRPr="00CC21A7">
        <w:rPr>
          <w:rFonts w:ascii="Courier New" w:hAnsi="Courier New" w:cs="Courier New"/>
        </w:rPr>
        <w:t>42.  "Full</w:t>
      </w:r>
      <w:r w:rsidRPr="00CC21A7">
        <w:rPr>
          <w:rFonts w:ascii="Courier New" w:hAnsi="Courier New" w:cs="Courier New"/>
        </w:rPr>
        <w:noBreakHyphen/>
        <w:t>service wholesale permittee":</w:t>
      </w:r>
    </w:p>
    <w:p w14:paraId="285DFE78" w14:textId="77777777" w:rsidR="00B3312D" w:rsidRPr="00CC21A7" w:rsidRDefault="00B3312D" w:rsidP="00B3312D">
      <w:pPr>
        <w:pStyle w:val="P06-00"/>
        <w:rPr>
          <w:rFonts w:ascii="Courier New" w:hAnsi="Courier New" w:cs="Courier New"/>
        </w:rPr>
      </w:pPr>
      <w:r w:rsidRPr="00CC21A7">
        <w:rPr>
          <w:rFonts w:ascii="Courier New" w:hAnsi="Courier New" w:cs="Courier New"/>
        </w:rPr>
        <w:t>(a)  Means a permittee who may distribute prescription</w:t>
      </w:r>
      <w:r w:rsidRPr="00CC21A7">
        <w:rPr>
          <w:rFonts w:ascii="Courier New" w:hAnsi="Courier New" w:cs="Courier New"/>
        </w:rPr>
        <w:noBreakHyphen/>
        <w:t>only drugs and devices, controlled substances and over</w:t>
      </w:r>
      <w:r w:rsidRPr="00CC21A7">
        <w:rPr>
          <w:rFonts w:ascii="Courier New" w:hAnsi="Courier New" w:cs="Courier New"/>
        </w:rPr>
        <w:noBreakHyphen/>
        <w:t>the</w:t>
      </w:r>
      <w:r w:rsidRPr="00CC21A7">
        <w:rPr>
          <w:rFonts w:ascii="Courier New" w:hAnsi="Courier New" w:cs="Courier New"/>
        </w:rPr>
        <w:noBreakHyphen/>
        <w:t>counter drugs and devices to pharmacies or other legal outlets from a place devoted in whole or in part to wholesaling these items.</w:t>
      </w:r>
    </w:p>
    <w:p w14:paraId="38F80BD9" w14:textId="77777777" w:rsidR="00B3312D" w:rsidRPr="00CC21A7" w:rsidRDefault="00B3312D" w:rsidP="00B3312D">
      <w:pPr>
        <w:pStyle w:val="P06-00"/>
        <w:rPr>
          <w:rFonts w:ascii="Courier New" w:hAnsi="Courier New" w:cs="Courier New"/>
        </w:rPr>
      </w:pPr>
      <w:r w:rsidRPr="00CC21A7">
        <w:rPr>
          <w:rFonts w:ascii="Courier New" w:hAnsi="Courier New" w:cs="Courier New"/>
        </w:rPr>
        <w:t>(b)  Includes a virtual wholesaler as defined in rule by the board.</w:t>
      </w:r>
    </w:p>
    <w:p w14:paraId="1EEB5DE6" w14:textId="77777777" w:rsidR="00B3312D" w:rsidRPr="00CC21A7" w:rsidRDefault="00B3312D" w:rsidP="00B3312D">
      <w:pPr>
        <w:pStyle w:val="P06-00"/>
        <w:rPr>
          <w:rFonts w:ascii="Courier New" w:hAnsi="Courier New" w:cs="Courier New"/>
        </w:rPr>
      </w:pPr>
      <w:r w:rsidRPr="00CC21A7">
        <w:rPr>
          <w:rFonts w:ascii="Courier New" w:hAnsi="Courier New" w:cs="Courier New"/>
        </w:rPr>
        <w:t>43.  "Good manufacturing practice"</w:t>
      </w:r>
      <w:r w:rsidRPr="00CC21A7">
        <w:rPr>
          <w:rFonts w:ascii="Courier New" w:eastAsia="Calibri" w:hAnsi="Courier New" w:cs="Courier New"/>
        </w:rPr>
        <w:t xml:space="preserve"> </w:t>
      </w:r>
      <w:r w:rsidRPr="00CC21A7">
        <w:rPr>
          <w:rFonts w:ascii="Courier New" w:hAnsi="Courier New" w:cs="Courier New"/>
        </w:rPr>
        <w:t>means a system for ensuring that products are consistently produced and controlled according to quality standards and covering all aspects of design, monitoring and control of manufacturing processes and facilities to ensure that products do not pose any risk to the consumer or public.</w:t>
      </w:r>
    </w:p>
    <w:p w14:paraId="467E00C5" w14:textId="77777777" w:rsidR="00B3312D" w:rsidRPr="00CC21A7" w:rsidRDefault="00B3312D" w:rsidP="00B3312D">
      <w:pPr>
        <w:pStyle w:val="P06-00"/>
        <w:rPr>
          <w:rFonts w:ascii="Courier New" w:hAnsi="Courier New" w:cs="Courier New"/>
        </w:rPr>
      </w:pPr>
      <w:r w:rsidRPr="00CC21A7">
        <w:rPr>
          <w:rFonts w:ascii="Courier New" w:hAnsi="Courier New" w:cs="Courier New"/>
        </w:rPr>
        <w:t>44.  "Highly toxic" means any substance that falls within any of the following categories:</w:t>
      </w:r>
    </w:p>
    <w:p w14:paraId="6AF05297" w14:textId="77777777" w:rsidR="00B3312D" w:rsidRPr="00CC21A7" w:rsidRDefault="00B3312D" w:rsidP="00B3312D">
      <w:pPr>
        <w:pStyle w:val="P06-00"/>
        <w:rPr>
          <w:rFonts w:ascii="Courier New" w:hAnsi="Courier New" w:cs="Courier New"/>
        </w:rPr>
      </w:pPr>
      <w:r w:rsidRPr="00CC21A7">
        <w:rPr>
          <w:rFonts w:ascii="Courier New" w:hAnsi="Courier New" w:cs="Courier New"/>
        </w:rPr>
        <w:t>(a)  Produces death within fourteen days in half or more than half of a group of ten or more laboratory white rats each weighing between two hundred and three hundred grams, at a single dose of fifty milligrams or less per kilogram of body weight, when orally administered.</w:t>
      </w:r>
    </w:p>
    <w:p w14:paraId="209D6092" w14:textId="77777777" w:rsidR="00B3312D" w:rsidRPr="00CC21A7" w:rsidRDefault="00B3312D" w:rsidP="00B3312D">
      <w:pPr>
        <w:pStyle w:val="P06-00"/>
        <w:rPr>
          <w:rFonts w:ascii="Courier New" w:hAnsi="Courier New" w:cs="Courier New"/>
        </w:rPr>
      </w:pPr>
      <w:r w:rsidRPr="00CC21A7">
        <w:rPr>
          <w:rFonts w:ascii="Courier New" w:hAnsi="Courier New" w:cs="Courier New"/>
        </w:rPr>
        <w:t>(b)  Produces death within fourteen days in half or more than half of a group of ten or more laboratory white rats each weighing between two hundred and three hundred grams, if inhaled continuously for a period of one hour or less at an atmospheric concentration of two hundred parts per million by volume or less of gas or vapor or two milligrams per liter by volume or less of mist or dust, provided the concentration is likely to be encountered by humans if the substance is used in any reasonably foreseeable manner.</w:t>
      </w:r>
    </w:p>
    <w:p w14:paraId="508E824D" w14:textId="77777777" w:rsidR="00B3312D" w:rsidRPr="00CC21A7" w:rsidRDefault="00B3312D" w:rsidP="00B3312D">
      <w:pPr>
        <w:pStyle w:val="P06-00"/>
        <w:rPr>
          <w:rFonts w:ascii="Courier New" w:hAnsi="Courier New" w:cs="Courier New"/>
        </w:rPr>
      </w:pPr>
      <w:r w:rsidRPr="00CC21A7">
        <w:rPr>
          <w:rFonts w:ascii="Courier New" w:hAnsi="Courier New" w:cs="Courier New"/>
        </w:rPr>
        <w:t>(c)  Produces death within fourteen days in half or more than half of a group of ten or more rabbits tested in a dosage of two hundred milligrams or less per kilogram of body weight, if administered by continuous contact with the bare skin for twenty</w:t>
      </w:r>
      <w:r w:rsidRPr="00CC21A7">
        <w:rPr>
          <w:rFonts w:ascii="Courier New" w:hAnsi="Courier New" w:cs="Courier New"/>
        </w:rPr>
        <w:noBreakHyphen/>
        <w:t>four hours or less.  If the board finds that available data on human experience with any substance indicate results different from those obtained on animals in the dosages or concentrations prescribed in this paragraph, the human data shall take precedence.</w:t>
      </w:r>
    </w:p>
    <w:p w14:paraId="0629A5D5" w14:textId="77777777" w:rsidR="00B3312D" w:rsidRPr="00CC21A7" w:rsidRDefault="00B3312D" w:rsidP="00B3312D">
      <w:pPr>
        <w:pStyle w:val="P06-00"/>
        <w:rPr>
          <w:rFonts w:ascii="Courier New" w:hAnsi="Courier New" w:cs="Courier New"/>
        </w:rPr>
      </w:pPr>
      <w:r w:rsidRPr="00CC21A7">
        <w:rPr>
          <w:rFonts w:ascii="Courier New" w:hAnsi="Courier New" w:cs="Courier New"/>
        </w:rPr>
        <w:t>45.  "Hospital" means any institution for the care and treatment of the sick and injured that is approved and licensed as a hospital by the department of health services.</w:t>
      </w:r>
    </w:p>
    <w:p w14:paraId="06CB9866" w14:textId="77777777" w:rsidR="00B3312D" w:rsidRPr="00CC21A7" w:rsidRDefault="00B3312D" w:rsidP="00B3312D">
      <w:pPr>
        <w:pStyle w:val="P06-00"/>
        <w:rPr>
          <w:rFonts w:ascii="Courier New" w:hAnsi="Courier New" w:cs="Courier New"/>
        </w:rPr>
      </w:pPr>
      <w:r w:rsidRPr="00CC21A7">
        <w:rPr>
          <w:rFonts w:ascii="Courier New" w:hAnsi="Courier New" w:cs="Courier New"/>
        </w:rPr>
        <w:t>46.  "Intern" means a pharmacy intern.</w:t>
      </w:r>
    </w:p>
    <w:p w14:paraId="4BA2477D" w14:textId="77777777" w:rsidR="00B3312D" w:rsidRPr="00CC21A7" w:rsidRDefault="00B3312D" w:rsidP="00B3312D">
      <w:pPr>
        <w:pStyle w:val="P06-00"/>
        <w:rPr>
          <w:rFonts w:ascii="Courier New" w:hAnsi="Courier New" w:cs="Courier New"/>
        </w:rPr>
      </w:pPr>
      <w:r w:rsidRPr="00CC21A7">
        <w:rPr>
          <w:rFonts w:ascii="Courier New" w:hAnsi="Courier New" w:cs="Courier New"/>
        </w:rPr>
        <w:t>47.  "Internship" means the practical, experiential, hands</w:t>
      </w:r>
      <w:r w:rsidRPr="00CC21A7">
        <w:rPr>
          <w:rFonts w:ascii="Courier New" w:hAnsi="Courier New" w:cs="Courier New"/>
        </w:rPr>
        <w:noBreakHyphen/>
        <w:t>on training of a pharmacy intern under the supervision of a preceptor.</w:t>
      </w:r>
    </w:p>
    <w:p w14:paraId="2B9D565C" w14:textId="77777777" w:rsidR="00B3312D" w:rsidRPr="00CC21A7" w:rsidRDefault="00B3312D" w:rsidP="00B3312D">
      <w:pPr>
        <w:pStyle w:val="P06-00"/>
        <w:rPr>
          <w:rFonts w:ascii="Courier New" w:hAnsi="Courier New" w:cs="Courier New"/>
        </w:rPr>
      </w:pPr>
      <w:r w:rsidRPr="00CC21A7">
        <w:rPr>
          <w:rFonts w:ascii="Courier New" w:hAnsi="Courier New" w:cs="Courier New"/>
        </w:rPr>
        <w:t>48.  "Irritant" means any substance, other than a corrosive, that on immediate, prolonged or repeated contact with normal living tissue will induce a local inflammatory reaction.</w:t>
      </w:r>
    </w:p>
    <w:p w14:paraId="4E06D9FE" w14:textId="77777777" w:rsidR="00B3312D" w:rsidRPr="00CC21A7" w:rsidRDefault="00B3312D" w:rsidP="00B3312D">
      <w:pPr>
        <w:pStyle w:val="P06-00"/>
        <w:rPr>
          <w:rFonts w:ascii="Courier New" w:hAnsi="Courier New" w:cs="Courier New"/>
        </w:rPr>
      </w:pPr>
      <w:r w:rsidRPr="00CC21A7">
        <w:rPr>
          <w:rFonts w:ascii="Courier New" w:hAnsi="Courier New" w:cs="Courier New"/>
        </w:rPr>
        <w:t>49.  "Jurisprudence examination" means a board</w:t>
      </w:r>
      <w:r w:rsidRPr="00CC21A7">
        <w:rPr>
          <w:rFonts w:ascii="Courier New" w:hAnsi="Courier New" w:cs="Courier New"/>
        </w:rPr>
        <w:noBreakHyphen/>
        <w:t>approved pharmacy law examination that is written and administered in cooperation with the national association of boards of pharmacy or another board</w:t>
      </w:r>
      <w:r w:rsidRPr="00CC21A7">
        <w:rPr>
          <w:rFonts w:ascii="Courier New" w:hAnsi="Courier New" w:cs="Courier New"/>
        </w:rPr>
        <w:noBreakHyphen/>
        <w:t>approved pharmacy law examination.</w:t>
      </w:r>
    </w:p>
    <w:p w14:paraId="77E5C58E" w14:textId="77777777" w:rsidR="00B3312D" w:rsidRPr="00CC21A7" w:rsidRDefault="00B3312D" w:rsidP="00B3312D">
      <w:pPr>
        <w:pStyle w:val="P06-00"/>
        <w:rPr>
          <w:rFonts w:ascii="Courier New" w:hAnsi="Courier New" w:cs="Courier New"/>
        </w:rPr>
      </w:pPr>
      <w:r w:rsidRPr="00CC21A7">
        <w:rPr>
          <w:rFonts w:ascii="Courier New" w:hAnsi="Courier New" w:cs="Courier New"/>
        </w:rPr>
        <w:t>50.  "Label" means a display of written, printed or graphic matter on the immediate container of any article that, unless easily legible through the outside wrapper or container, also appears on the outside wrapper or container of the article's retail package.  For the purposes of this paragraph, the immediate container does not include package liners.</w:t>
      </w:r>
    </w:p>
    <w:p w14:paraId="44D8C216" w14:textId="77777777" w:rsidR="00B3312D" w:rsidRPr="00CC21A7" w:rsidRDefault="00B3312D" w:rsidP="00B3312D">
      <w:pPr>
        <w:pStyle w:val="P06-00"/>
        <w:rPr>
          <w:rFonts w:ascii="Courier New" w:hAnsi="Courier New" w:cs="Courier New"/>
        </w:rPr>
      </w:pPr>
      <w:r w:rsidRPr="00CC21A7">
        <w:rPr>
          <w:rFonts w:ascii="Courier New" w:hAnsi="Courier New" w:cs="Courier New"/>
        </w:rPr>
        <w:t>51.  "Labeling" means all labels and other written, printed or graphic matter that either:</w:t>
      </w:r>
    </w:p>
    <w:p w14:paraId="4A9A963D" w14:textId="77777777" w:rsidR="00B3312D" w:rsidRPr="00CC21A7" w:rsidRDefault="00B3312D" w:rsidP="00B3312D">
      <w:pPr>
        <w:pStyle w:val="P06-00"/>
        <w:rPr>
          <w:rFonts w:ascii="Courier New" w:hAnsi="Courier New" w:cs="Courier New"/>
        </w:rPr>
      </w:pPr>
      <w:r w:rsidRPr="00CC21A7">
        <w:rPr>
          <w:rFonts w:ascii="Courier New" w:hAnsi="Courier New" w:cs="Courier New"/>
        </w:rPr>
        <w:t>(a)  Is on any article or any of its containers or wrappers.</w:t>
      </w:r>
    </w:p>
    <w:p w14:paraId="2782909B" w14:textId="77777777" w:rsidR="00B3312D" w:rsidRPr="00CC21A7" w:rsidRDefault="00B3312D" w:rsidP="00B3312D">
      <w:pPr>
        <w:pStyle w:val="P06-00"/>
        <w:rPr>
          <w:rFonts w:ascii="Courier New" w:hAnsi="Courier New" w:cs="Courier New"/>
        </w:rPr>
      </w:pPr>
      <w:r w:rsidRPr="00CC21A7">
        <w:rPr>
          <w:rFonts w:ascii="Courier New" w:hAnsi="Courier New" w:cs="Courier New"/>
        </w:rPr>
        <w:t>(b)  Accompanies that article.</w:t>
      </w:r>
    </w:p>
    <w:p w14:paraId="56F25A1B" w14:textId="77777777" w:rsidR="00B3312D" w:rsidRPr="00CC21A7" w:rsidRDefault="00B3312D" w:rsidP="00B3312D">
      <w:pPr>
        <w:pStyle w:val="P06-00"/>
        <w:rPr>
          <w:rFonts w:ascii="Courier New" w:hAnsi="Courier New" w:cs="Courier New"/>
        </w:rPr>
      </w:pPr>
      <w:r w:rsidRPr="00CC21A7">
        <w:rPr>
          <w:rFonts w:ascii="Courier New" w:hAnsi="Courier New" w:cs="Courier New"/>
        </w:rPr>
        <w:t>52.  "Letter of reprimand" means a disciplinary letter that is a public document issued by the board and that informs a licensee or permittee that the licensee's or permittee's conduct violates state or federal law and may require the board to monitor the licensee or permittee.</w:t>
      </w:r>
    </w:p>
    <w:p w14:paraId="2A77A8CF" w14:textId="77777777" w:rsidR="00B3312D" w:rsidRPr="00CC21A7" w:rsidRDefault="00B3312D" w:rsidP="00B3312D">
      <w:pPr>
        <w:pStyle w:val="P06-00"/>
        <w:rPr>
          <w:rFonts w:ascii="Courier New" w:hAnsi="Courier New" w:cs="Courier New"/>
        </w:rPr>
      </w:pPr>
      <w:r w:rsidRPr="00CC21A7">
        <w:rPr>
          <w:rFonts w:ascii="Courier New" w:hAnsi="Courier New" w:cs="Courier New"/>
        </w:rPr>
        <w:t>53.  "Limited service pharmacy" means a pharmacy that is approved by the board to practice a limited segment of pharmacy as indicated by the permit issued by the board.</w:t>
      </w:r>
    </w:p>
    <w:p w14:paraId="4B93CF5C" w14:textId="77777777" w:rsidR="00B3312D" w:rsidRPr="00CC21A7" w:rsidRDefault="00B3312D" w:rsidP="00B3312D">
      <w:pPr>
        <w:pStyle w:val="P06-00"/>
        <w:rPr>
          <w:rFonts w:ascii="Courier New" w:hAnsi="Courier New" w:cs="Courier New"/>
        </w:rPr>
      </w:pPr>
      <w:r w:rsidRPr="00CC21A7">
        <w:rPr>
          <w:rFonts w:ascii="Courier New" w:hAnsi="Courier New" w:cs="Courier New"/>
        </w:rPr>
        <w:t>54.  "Manufacture" or "manufacturer":</w:t>
      </w:r>
    </w:p>
    <w:p w14:paraId="0086E52D" w14:textId="77777777" w:rsidR="00B3312D" w:rsidRPr="00CC21A7" w:rsidRDefault="00B3312D" w:rsidP="00B3312D">
      <w:pPr>
        <w:pStyle w:val="P06-00"/>
        <w:rPr>
          <w:rFonts w:ascii="Courier New" w:hAnsi="Courier New" w:cs="Courier New"/>
        </w:rPr>
      </w:pPr>
      <w:r w:rsidRPr="00CC21A7">
        <w:rPr>
          <w:rFonts w:ascii="Courier New" w:hAnsi="Courier New" w:cs="Courier New"/>
        </w:rPr>
        <w:t>(a)  Means every person who prepares, derives, produces, compounds, processes, packages or repackages or labels any drug in a place, other than a pharmacy, that is devoted to manufacturing the drug.</w:t>
      </w:r>
    </w:p>
    <w:p w14:paraId="5212A046" w14:textId="77777777" w:rsidR="00B3312D" w:rsidRPr="00CC21A7" w:rsidRDefault="00B3312D" w:rsidP="00B3312D">
      <w:pPr>
        <w:pStyle w:val="P06-00"/>
        <w:rPr>
          <w:rFonts w:ascii="Courier New" w:hAnsi="Courier New" w:cs="Courier New"/>
        </w:rPr>
      </w:pPr>
      <w:r w:rsidRPr="00CC21A7">
        <w:rPr>
          <w:rFonts w:ascii="Courier New" w:hAnsi="Courier New" w:cs="Courier New"/>
        </w:rPr>
        <w:t>(b)  Includes a virtual manufacturer.</w:t>
      </w:r>
    </w:p>
    <w:p w14:paraId="2F9B8EB9" w14:textId="77777777" w:rsidR="00B3312D" w:rsidRPr="00CC21A7" w:rsidRDefault="00B3312D" w:rsidP="00B3312D">
      <w:pPr>
        <w:pStyle w:val="P06-00"/>
        <w:rPr>
          <w:rFonts w:ascii="Courier New" w:hAnsi="Courier New" w:cs="Courier New"/>
        </w:rPr>
      </w:pPr>
      <w:r w:rsidRPr="00CC21A7">
        <w:rPr>
          <w:rFonts w:ascii="Courier New" w:hAnsi="Courier New" w:cs="Courier New"/>
        </w:rPr>
        <w:t>55.  "Marijuana" has the same meaning prescribed in section 13</w:t>
      </w:r>
      <w:r w:rsidRPr="00CC21A7">
        <w:rPr>
          <w:rFonts w:ascii="Courier New" w:hAnsi="Courier New" w:cs="Courier New"/>
        </w:rPr>
        <w:noBreakHyphen/>
        <w:t>3401.</w:t>
      </w:r>
    </w:p>
    <w:p w14:paraId="7DBF26B8" w14:textId="77777777" w:rsidR="00B3312D" w:rsidRPr="00CC21A7" w:rsidRDefault="00B3312D" w:rsidP="00B3312D">
      <w:pPr>
        <w:pStyle w:val="P06-00"/>
        <w:rPr>
          <w:rFonts w:ascii="Courier New" w:hAnsi="Courier New" w:cs="Courier New"/>
        </w:rPr>
      </w:pPr>
      <w:r w:rsidRPr="00CC21A7">
        <w:rPr>
          <w:rFonts w:ascii="Courier New" w:hAnsi="Courier New" w:cs="Courier New"/>
        </w:rPr>
        <w:t>56.  "Medical practitioner" means any medical doctor, doctor of osteopathic medicine, dentist, podiatrist, veterinarian or other person who is licensed and authorized by law to use and prescribe drugs and devices to treat sick and injured human beings or animals or to diagnose or prevent sickness in human beings or animals in this state or any state, territory or district of the United States.</w:t>
      </w:r>
    </w:p>
    <w:p w14:paraId="293D670B" w14:textId="77777777" w:rsidR="00B3312D" w:rsidRPr="00CC21A7" w:rsidRDefault="00B3312D" w:rsidP="00B3312D">
      <w:pPr>
        <w:pStyle w:val="P06-00"/>
        <w:rPr>
          <w:rFonts w:ascii="Courier New" w:hAnsi="Courier New" w:cs="Courier New"/>
        </w:rPr>
      </w:pPr>
      <w:r w:rsidRPr="00CC21A7">
        <w:rPr>
          <w:rFonts w:ascii="Courier New" w:hAnsi="Courier New" w:cs="Courier New"/>
        </w:rPr>
        <w:t>57.  "Medication order" means a written or verbal order from a medical practitioner or that person's authorized agent to administer a drug or device.</w:t>
      </w:r>
    </w:p>
    <w:p w14:paraId="33A6D0C3" w14:textId="77777777" w:rsidR="00B3312D" w:rsidRPr="00CC21A7" w:rsidRDefault="00B3312D" w:rsidP="00B3312D">
      <w:pPr>
        <w:pStyle w:val="P06-00"/>
        <w:rPr>
          <w:rFonts w:ascii="Courier New" w:hAnsi="Courier New" w:cs="Courier New"/>
        </w:rPr>
      </w:pPr>
      <w:r w:rsidRPr="00CC21A7">
        <w:rPr>
          <w:rFonts w:ascii="Courier New" w:hAnsi="Courier New" w:cs="Courier New"/>
        </w:rPr>
        <w:t>58.  "Narcotic drug" has the same meaning prescribed in section 13</w:t>
      </w:r>
      <w:r w:rsidRPr="00CC21A7">
        <w:rPr>
          <w:rFonts w:ascii="Courier New" w:hAnsi="Courier New" w:cs="Courier New"/>
        </w:rPr>
        <w:noBreakHyphen/>
        <w:t>3401.</w:t>
      </w:r>
    </w:p>
    <w:p w14:paraId="21A3926C" w14:textId="77777777" w:rsidR="00B3312D" w:rsidRPr="00CC21A7" w:rsidRDefault="00B3312D" w:rsidP="00B3312D">
      <w:pPr>
        <w:pStyle w:val="P06-00"/>
        <w:rPr>
          <w:rFonts w:ascii="Courier New" w:hAnsi="Courier New" w:cs="Courier New"/>
        </w:rPr>
      </w:pPr>
      <w:r w:rsidRPr="00CC21A7">
        <w:rPr>
          <w:rFonts w:ascii="Courier New" w:hAnsi="Courier New" w:cs="Courier New"/>
        </w:rPr>
        <w:t>59.  "New drug" means either:</w:t>
      </w:r>
    </w:p>
    <w:p w14:paraId="1B34FAF3" w14:textId="77777777" w:rsidR="00B3312D" w:rsidRPr="00CC21A7" w:rsidRDefault="00B3312D" w:rsidP="00B3312D">
      <w:pPr>
        <w:pStyle w:val="P06-00"/>
        <w:rPr>
          <w:rFonts w:ascii="Courier New" w:hAnsi="Courier New" w:cs="Courier New"/>
        </w:rPr>
      </w:pPr>
      <w:r w:rsidRPr="00CC21A7">
        <w:rPr>
          <w:rFonts w:ascii="Courier New" w:hAnsi="Courier New" w:cs="Courier New"/>
        </w:rPr>
        <w:t>(a)  Any drug of which the composition is such that the drug is not generally recognized among experts qualified by scientific training and experience to evaluate the safety and effectiveness of drugs as safe and effective for use under the conditions prescribed, recommended or suggested in the labeling.</w:t>
      </w:r>
    </w:p>
    <w:p w14:paraId="5A8BFB37" w14:textId="77777777" w:rsidR="00B3312D" w:rsidRPr="00CC21A7" w:rsidRDefault="00B3312D" w:rsidP="00B3312D">
      <w:pPr>
        <w:pStyle w:val="P06-00"/>
        <w:rPr>
          <w:rFonts w:ascii="Courier New" w:hAnsi="Courier New" w:cs="Courier New"/>
        </w:rPr>
      </w:pPr>
      <w:r w:rsidRPr="00CC21A7">
        <w:rPr>
          <w:rFonts w:ascii="Courier New" w:hAnsi="Courier New" w:cs="Courier New"/>
        </w:rPr>
        <w:t>(b)  Any drug of which the composition is such that the drug, as a result of investigations to determine its safety and effectiveness for use under such conditions, has become so recognized, but that has not, other than in the investigations, been used to a material extent or for a material time under those conditions.</w:t>
      </w:r>
    </w:p>
    <w:p w14:paraId="47315D00" w14:textId="77777777" w:rsidR="00B3312D" w:rsidRPr="00CC21A7" w:rsidRDefault="00B3312D" w:rsidP="00B3312D">
      <w:pPr>
        <w:pStyle w:val="P06-00"/>
        <w:rPr>
          <w:rFonts w:ascii="Courier New" w:hAnsi="Courier New" w:cs="Courier New"/>
        </w:rPr>
      </w:pPr>
      <w:r w:rsidRPr="00CC21A7">
        <w:rPr>
          <w:rFonts w:ascii="Courier New" w:hAnsi="Courier New" w:cs="Courier New"/>
        </w:rPr>
        <w:t>60.  "Nonprescription drug" or "over</w:t>
      </w:r>
      <w:r w:rsidRPr="00CC21A7">
        <w:rPr>
          <w:rFonts w:ascii="Courier New" w:hAnsi="Courier New" w:cs="Courier New"/>
        </w:rPr>
        <w:noBreakHyphen/>
        <w:t>the</w:t>
      </w:r>
      <w:r w:rsidRPr="00CC21A7">
        <w:rPr>
          <w:rFonts w:ascii="Courier New" w:hAnsi="Courier New" w:cs="Courier New"/>
        </w:rPr>
        <w:noBreakHyphen/>
        <w:t>counter drug" means any nonnarcotic medicine or drug that may be sold without a prescription and that is prepackaged and labeled for use by the consumer in accordance with the requirements of the laws of this state and federal law.  Nonprescription drug does not include:</w:t>
      </w:r>
    </w:p>
    <w:p w14:paraId="4BC991AE" w14:textId="77777777" w:rsidR="00B3312D" w:rsidRPr="00CC21A7" w:rsidRDefault="00B3312D" w:rsidP="00B3312D">
      <w:pPr>
        <w:pStyle w:val="P06-00"/>
        <w:rPr>
          <w:rFonts w:ascii="Courier New" w:hAnsi="Courier New" w:cs="Courier New"/>
        </w:rPr>
      </w:pPr>
      <w:r w:rsidRPr="00CC21A7">
        <w:rPr>
          <w:rFonts w:ascii="Courier New" w:hAnsi="Courier New" w:cs="Courier New"/>
        </w:rPr>
        <w:t>(a)  A drug that is primarily advertised and promoted professionally to medical practitioners and pharmacists by manufacturers or primary distributors.</w:t>
      </w:r>
    </w:p>
    <w:p w14:paraId="0EE6A165" w14:textId="77777777" w:rsidR="00B3312D" w:rsidRPr="00CC21A7" w:rsidRDefault="00B3312D" w:rsidP="00B3312D">
      <w:pPr>
        <w:pStyle w:val="P06-00"/>
        <w:rPr>
          <w:rFonts w:ascii="Courier New" w:hAnsi="Courier New" w:cs="Courier New"/>
        </w:rPr>
      </w:pPr>
      <w:r w:rsidRPr="00CC21A7">
        <w:rPr>
          <w:rFonts w:ascii="Courier New" w:hAnsi="Courier New" w:cs="Courier New"/>
        </w:rPr>
        <w:t>(b)  A controlled substance.</w:t>
      </w:r>
    </w:p>
    <w:p w14:paraId="40CA69B9" w14:textId="77777777" w:rsidR="00B3312D" w:rsidRPr="00CC21A7" w:rsidRDefault="00B3312D" w:rsidP="00B3312D">
      <w:pPr>
        <w:pStyle w:val="P06-00"/>
        <w:rPr>
          <w:rFonts w:ascii="Courier New" w:hAnsi="Courier New" w:cs="Courier New"/>
        </w:rPr>
      </w:pPr>
      <w:r w:rsidRPr="00CC21A7">
        <w:rPr>
          <w:rFonts w:ascii="Courier New" w:hAnsi="Courier New" w:cs="Courier New"/>
        </w:rPr>
        <w:t>(c)  A drug that is required to bear a label that states "Rx only".</w:t>
      </w:r>
    </w:p>
    <w:p w14:paraId="3046A35E" w14:textId="77777777" w:rsidR="00B3312D" w:rsidRPr="00CC21A7" w:rsidRDefault="00B3312D" w:rsidP="00B3312D">
      <w:pPr>
        <w:pStyle w:val="P06-00"/>
        <w:rPr>
          <w:rFonts w:ascii="Courier New" w:hAnsi="Courier New" w:cs="Courier New"/>
        </w:rPr>
      </w:pPr>
      <w:r w:rsidRPr="00CC21A7">
        <w:rPr>
          <w:rFonts w:ascii="Courier New" w:hAnsi="Courier New" w:cs="Courier New"/>
        </w:rPr>
        <w:t>(d)  A drug that is intended for human use by hypodermic injection.</w:t>
      </w:r>
    </w:p>
    <w:p w14:paraId="20F619BA" w14:textId="77777777" w:rsidR="00B3312D" w:rsidRPr="00CC21A7" w:rsidRDefault="00B3312D" w:rsidP="00B3312D">
      <w:pPr>
        <w:pStyle w:val="P06-00"/>
        <w:rPr>
          <w:rFonts w:ascii="Courier New" w:hAnsi="Courier New" w:cs="Courier New"/>
        </w:rPr>
      </w:pPr>
      <w:r w:rsidRPr="00CC21A7">
        <w:rPr>
          <w:rFonts w:ascii="Courier New" w:hAnsi="Courier New" w:cs="Courier New"/>
        </w:rPr>
        <w:t>61.  "Nonprescription drug wholesale permittee":</w:t>
      </w:r>
    </w:p>
    <w:p w14:paraId="1C45C07A" w14:textId="77777777" w:rsidR="00B3312D" w:rsidRPr="00CC21A7" w:rsidRDefault="00B3312D" w:rsidP="00B3312D">
      <w:pPr>
        <w:pStyle w:val="P06-00"/>
        <w:rPr>
          <w:rFonts w:ascii="Courier New" w:hAnsi="Courier New" w:cs="Courier New"/>
        </w:rPr>
      </w:pPr>
      <w:r w:rsidRPr="00CC21A7">
        <w:rPr>
          <w:rFonts w:ascii="Courier New" w:hAnsi="Courier New" w:cs="Courier New"/>
        </w:rPr>
        <w:t>(a)  Means a permittee who may distribute only over</w:t>
      </w:r>
      <w:r w:rsidRPr="00CC21A7">
        <w:rPr>
          <w:rFonts w:ascii="Courier New" w:hAnsi="Courier New" w:cs="Courier New"/>
        </w:rPr>
        <w:noBreakHyphen/>
        <w:t>the</w:t>
      </w:r>
      <w:r w:rsidRPr="00CC21A7">
        <w:rPr>
          <w:rFonts w:ascii="Courier New" w:hAnsi="Courier New" w:cs="Courier New"/>
        </w:rPr>
        <w:noBreakHyphen/>
        <w:t>counter drugs and devices to pharmacies or other lawful outlets from a place devoted in whole or in part to wholesaling these items.</w:t>
      </w:r>
    </w:p>
    <w:p w14:paraId="3AF5BBDF" w14:textId="77777777" w:rsidR="00B3312D" w:rsidRPr="00CC21A7" w:rsidRDefault="00B3312D" w:rsidP="00B3312D">
      <w:pPr>
        <w:pStyle w:val="P06-00"/>
        <w:rPr>
          <w:rFonts w:ascii="Courier New" w:hAnsi="Courier New" w:cs="Courier New"/>
        </w:rPr>
      </w:pPr>
      <w:r w:rsidRPr="00CC21A7">
        <w:rPr>
          <w:rFonts w:ascii="Courier New" w:hAnsi="Courier New" w:cs="Courier New"/>
        </w:rPr>
        <w:t>(b)  Includes a virtual wholesaler as defined in rule by the board.</w:t>
      </w:r>
    </w:p>
    <w:p w14:paraId="003532A8" w14:textId="77777777" w:rsidR="00B3312D" w:rsidRPr="00CC21A7" w:rsidRDefault="00B3312D" w:rsidP="00B3312D">
      <w:pPr>
        <w:pStyle w:val="P06-00"/>
        <w:rPr>
          <w:rFonts w:ascii="Courier New" w:hAnsi="Courier New" w:cs="Courier New"/>
        </w:rPr>
      </w:pPr>
      <w:r w:rsidRPr="00CC21A7">
        <w:rPr>
          <w:rFonts w:ascii="Courier New" w:hAnsi="Courier New" w:cs="Courier New"/>
        </w:rPr>
        <w:t>62.  "Notice" means personal service or the mailing of a copy of the notice by certified mail and email addressed either to the person at the person's latest address of record in the board office or to the person and the person's attorney using the most recent information provided to the board in the board's licensing database.</w:t>
      </w:r>
    </w:p>
    <w:p w14:paraId="13E505F0" w14:textId="77777777" w:rsidR="00B3312D" w:rsidRPr="00CC21A7" w:rsidRDefault="00B3312D" w:rsidP="00B3312D">
      <w:pPr>
        <w:pStyle w:val="P06-00"/>
        <w:rPr>
          <w:rFonts w:ascii="Courier New" w:hAnsi="Courier New" w:cs="Courier New"/>
        </w:rPr>
      </w:pPr>
      <w:r w:rsidRPr="00CC21A7">
        <w:rPr>
          <w:rFonts w:ascii="Courier New" w:hAnsi="Courier New" w:cs="Courier New"/>
        </w:rPr>
        <w:t>63.  "Nutritional supplementation" means vitamins, minerals and caloric supplementation.  Nutritional supplementation does not include medication or drugs.</w:t>
      </w:r>
    </w:p>
    <w:p w14:paraId="542196CA" w14:textId="77777777" w:rsidR="00B3312D" w:rsidRPr="00CC21A7" w:rsidRDefault="00B3312D" w:rsidP="00B3312D">
      <w:pPr>
        <w:pStyle w:val="P06-00"/>
        <w:rPr>
          <w:rFonts w:ascii="Courier New" w:hAnsi="Courier New" w:cs="Courier New"/>
        </w:rPr>
      </w:pPr>
      <w:r w:rsidRPr="00CC21A7">
        <w:rPr>
          <w:rFonts w:ascii="Courier New" w:hAnsi="Courier New" w:cs="Courier New"/>
        </w:rPr>
        <w:t>64.  "Official compendium" means the latest revision of the United States pharmacopeia and the national formulary or any current supplement.</w:t>
      </w:r>
    </w:p>
    <w:p w14:paraId="27A299FC" w14:textId="77777777" w:rsidR="00B3312D" w:rsidRPr="00CC21A7" w:rsidRDefault="00B3312D" w:rsidP="00B3312D">
      <w:pPr>
        <w:pStyle w:val="P06-00"/>
        <w:rPr>
          <w:rFonts w:ascii="Courier New" w:hAnsi="Courier New" w:cs="Courier New"/>
        </w:rPr>
      </w:pPr>
      <w:r w:rsidRPr="00CC21A7">
        <w:rPr>
          <w:rFonts w:ascii="Courier New" w:hAnsi="Courier New" w:cs="Courier New"/>
        </w:rPr>
        <w:t>65.  "Other jurisdiction" means one of the other forty</w:t>
      </w:r>
      <w:r w:rsidRPr="00CC21A7">
        <w:rPr>
          <w:rFonts w:ascii="Courier New" w:hAnsi="Courier New" w:cs="Courier New"/>
        </w:rPr>
        <w:noBreakHyphen/>
        <w:t>nine states, the District of Columbia, the Commonwealth of Puerto Rico or a territory of the United States of America.</w:t>
      </w:r>
    </w:p>
    <w:p w14:paraId="23FA12FE" w14:textId="77777777" w:rsidR="00B3312D" w:rsidRPr="00CC21A7" w:rsidRDefault="00B3312D" w:rsidP="00B3312D">
      <w:pPr>
        <w:pStyle w:val="P06-00"/>
        <w:rPr>
          <w:rFonts w:ascii="Courier New" w:hAnsi="Courier New" w:cs="Courier New"/>
        </w:rPr>
      </w:pPr>
      <w:r w:rsidRPr="00CC21A7">
        <w:rPr>
          <w:rFonts w:ascii="Courier New" w:hAnsi="Courier New" w:cs="Courier New"/>
        </w:rPr>
        <w:t>66.  "Package" means a receptacle that is defined or described in the United States pharmacopeia and the national formulary as adopted by the board.</w:t>
      </w:r>
    </w:p>
    <w:p w14:paraId="4BB767D3" w14:textId="77777777" w:rsidR="00B3312D" w:rsidRPr="00CC21A7" w:rsidRDefault="00B3312D" w:rsidP="00B3312D">
      <w:pPr>
        <w:pStyle w:val="P06-00"/>
        <w:rPr>
          <w:rFonts w:ascii="Courier New" w:hAnsi="Courier New" w:cs="Courier New"/>
        </w:rPr>
      </w:pPr>
      <w:r w:rsidRPr="00CC21A7">
        <w:rPr>
          <w:rFonts w:ascii="Courier New" w:hAnsi="Courier New" w:cs="Courier New"/>
        </w:rPr>
        <w:t>67.  "Packaging" means the act or process of placing a drug item or device in a container for the purpose or intent of dispensing or distributing the item or device to another.</w:t>
      </w:r>
    </w:p>
    <w:p w14:paraId="5616E36A" w14:textId="77777777" w:rsidR="00B3312D" w:rsidRPr="00CC21A7" w:rsidRDefault="00B3312D" w:rsidP="00B3312D">
      <w:pPr>
        <w:pStyle w:val="P06-00"/>
        <w:rPr>
          <w:rFonts w:ascii="Courier New" w:hAnsi="Courier New" w:cs="Courier New"/>
        </w:rPr>
      </w:pPr>
      <w:r w:rsidRPr="00CC21A7">
        <w:rPr>
          <w:rFonts w:ascii="Courier New" w:hAnsi="Courier New" w:cs="Courier New"/>
        </w:rPr>
        <w:t>68.  "Parenteral nutrition" means intravenous feeding that provides an individual with fluids and essential nutrients the individual needs while the individual is unable to receive adequate fluids or feedings by mouth or by enteral feeding.</w:t>
      </w:r>
    </w:p>
    <w:p w14:paraId="471F4A93" w14:textId="77777777" w:rsidR="00B3312D" w:rsidRPr="00CC21A7" w:rsidRDefault="00B3312D" w:rsidP="00B3312D">
      <w:pPr>
        <w:pStyle w:val="P06-00"/>
        <w:rPr>
          <w:rFonts w:ascii="Courier New" w:hAnsi="Courier New" w:cs="Courier New"/>
        </w:rPr>
      </w:pPr>
      <w:r w:rsidRPr="00CC21A7">
        <w:rPr>
          <w:rFonts w:ascii="Courier New" w:hAnsi="Courier New" w:cs="Courier New"/>
        </w:rPr>
        <w:t>69.  "Person" means an individual, partnership, corporation and association, and their duly authorized agents.</w:t>
      </w:r>
    </w:p>
    <w:p w14:paraId="167CC6EA" w14:textId="77777777" w:rsidR="00B3312D" w:rsidRPr="00CC21A7" w:rsidRDefault="00B3312D" w:rsidP="00B3312D">
      <w:pPr>
        <w:pStyle w:val="P06-00"/>
        <w:rPr>
          <w:rFonts w:ascii="Courier New" w:hAnsi="Courier New" w:cs="Courier New"/>
        </w:rPr>
      </w:pPr>
      <w:r w:rsidRPr="00CC21A7">
        <w:rPr>
          <w:rFonts w:ascii="Courier New" w:hAnsi="Courier New" w:cs="Courier New"/>
        </w:rPr>
        <w:t>70.  "Pharmaceutical care" means the provision of drug therapy and other pharmaceutical patient care services.</w:t>
      </w:r>
    </w:p>
    <w:p w14:paraId="4BE7CCDC" w14:textId="77777777" w:rsidR="00B3312D" w:rsidRPr="00CC21A7" w:rsidRDefault="00B3312D" w:rsidP="00B3312D">
      <w:pPr>
        <w:pStyle w:val="P06-00"/>
        <w:rPr>
          <w:rFonts w:ascii="Courier New" w:hAnsi="Courier New" w:cs="Courier New"/>
        </w:rPr>
      </w:pPr>
      <w:r w:rsidRPr="00CC21A7">
        <w:rPr>
          <w:rFonts w:ascii="Courier New" w:hAnsi="Courier New" w:cs="Courier New"/>
        </w:rPr>
        <w:t>71.  "Pharmacist" means an individual who is currently licensed by the board to practice the profession of pharmacy in this state.</w:t>
      </w:r>
    </w:p>
    <w:p w14:paraId="16AAE333" w14:textId="77777777" w:rsidR="00B3312D" w:rsidRPr="00CC21A7" w:rsidRDefault="00B3312D" w:rsidP="00B3312D">
      <w:pPr>
        <w:pStyle w:val="P06-00"/>
        <w:rPr>
          <w:rFonts w:ascii="Courier New" w:hAnsi="Courier New" w:cs="Courier New"/>
        </w:rPr>
      </w:pPr>
      <w:r w:rsidRPr="00CC21A7">
        <w:rPr>
          <w:rFonts w:ascii="Courier New" w:hAnsi="Courier New" w:cs="Courier New"/>
        </w:rPr>
        <w:t>72.  "Pharmacist in charge" means the pharmacist who is responsible to the board for a licensed establishment's compliance with the laws and administrative rules of this state and of the federal government pertaining to the practice of pharmacy, the manufacturing of drugs and the distribution of drugs and devices.</w:t>
      </w:r>
    </w:p>
    <w:p w14:paraId="34DAD5BF" w14:textId="77777777" w:rsidR="00B3312D" w:rsidRPr="00CC21A7" w:rsidRDefault="00B3312D" w:rsidP="00B3312D">
      <w:pPr>
        <w:pStyle w:val="P06-00"/>
        <w:rPr>
          <w:rFonts w:ascii="Courier New" w:hAnsi="Courier New" w:cs="Courier New"/>
        </w:rPr>
      </w:pPr>
      <w:r w:rsidRPr="00CC21A7">
        <w:rPr>
          <w:rFonts w:ascii="Courier New" w:hAnsi="Courier New" w:cs="Courier New"/>
        </w:rPr>
        <w:t>73.  "Pharmacist licensure examination" means a board</w:t>
      </w:r>
      <w:r w:rsidRPr="00CC21A7">
        <w:rPr>
          <w:rFonts w:ascii="Courier New" w:hAnsi="Courier New" w:cs="Courier New"/>
        </w:rPr>
        <w:noBreakHyphen/>
        <w:t>approved examination that is written and administered in cooperation with the national association of boards of pharmacy or any other board</w:t>
      </w:r>
      <w:r w:rsidRPr="00CC21A7">
        <w:rPr>
          <w:rFonts w:ascii="Courier New" w:hAnsi="Courier New" w:cs="Courier New"/>
        </w:rPr>
        <w:noBreakHyphen/>
        <w:t>approved pharmacist licensure examination.</w:t>
      </w:r>
    </w:p>
    <w:p w14:paraId="4A46DF65" w14:textId="77777777" w:rsidR="00B3312D" w:rsidRPr="00CC21A7" w:rsidRDefault="00B3312D" w:rsidP="00B3312D">
      <w:pPr>
        <w:pStyle w:val="P06-00"/>
        <w:rPr>
          <w:rFonts w:ascii="Courier New" w:hAnsi="Courier New" w:cs="Courier New"/>
        </w:rPr>
      </w:pPr>
      <w:r w:rsidRPr="00CC21A7">
        <w:rPr>
          <w:rFonts w:ascii="Courier New" w:hAnsi="Courier New" w:cs="Courier New"/>
        </w:rPr>
        <w:t>74.  "Pharmacy" means:</w:t>
      </w:r>
    </w:p>
    <w:p w14:paraId="1BF50BD2" w14:textId="77777777" w:rsidR="00B3312D" w:rsidRPr="00CC21A7" w:rsidRDefault="00B3312D" w:rsidP="00B3312D">
      <w:pPr>
        <w:pStyle w:val="P06-00"/>
        <w:rPr>
          <w:rFonts w:ascii="Courier New" w:hAnsi="Courier New" w:cs="Courier New"/>
        </w:rPr>
      </w:pPr>
      <w:r w:rsidRPr="00CC21A7">
        <w:rPr>
          <w:rFonts w:ascii="Courier New" w:hAnsi="Courier New" w:cs="Courier New"/>
        </w:rPr>
        <w:t>(a)  Any place where drugs, devices, poisons or related hazardous substances are offered for sale at retail or where prescription orders are dispensed by a licensed pharmacist.</w:t>
      </w:r>
    </w:p>
    <w:p w14:paraId="22D340DF" w14:textId="77777777" w:rsidR="00B3312D" w:rsidRPr="00CC21A7" w:rsidRDefault="00B3312D" w:rsidP="00B3312D">
      <w:pPr>
        <w:pStyle w:val="P06-00"/>
        <w:rPr>
          <w:rFonts w:ascii="Courier New" w:hAnsi="Courier New" w:cs="Courier New"/>
        </w:rPr>
      </w:pPr>
      <w:r w:rsidRPr="00CC21A7">
        <w:rPr>
          <w:rFonts w:ascii="Courier New" w:hAnsi="Courier New" w:cs="Courier New"/>
        </w:rPr>
        <w:t>(b)  Any place that displays on or in the place or that displays a sign on the place the words "pharmaceutical chemist", "apothecary", "druggist", "pharmacy", "drugstore", "drugs" or "drug sundries", any combination of these words, or any words of similar meaning in any language.</w:t>
      </w:r>
    </w:p>
    <w:p w14:paraId="1D6C6CBA" w14:textId="77777777" w:rsidR="00B3312D" w:rsidRPr="00CC21A7" w:rsidRDefault="00B3312D" w:rsidP="00B3312D">
      <w:pPr>
        <w:pStyle w:val="P06-00"/>
        <w:rPr>
          <w:rFonts w:ascii="Courier New" w:hAnsi="Courier New" w:cs="Courier New"/>
        </w:rPr>
      </w:pPr>
      <w:r w:rsidRPr="00CC21A7">
        <w:rPr>
          <w:rFonts w:ascii="Courier New" w:hAnsi="Courier New" w:cs="Courier New"/>
        </w:rPr>
        <w:t>(c)  Any place where the characteristic symbol of pharmacy or the characteristic prescription sign "Rx" is exhibited.</w:t>
      </w:r>
    </w:p>
    <w:p w14:paraId="6393DA82" w14:textId="77777777" w:rsidR="00B3312D" w:rsidRPr="00CC21A7" w:rsidRDefault="00B3312D" w:rsidP="00B3312D">
      <w:pPr>
        <w:pStyle w:val="P06-00"/>
        <w:rPr>
          <w:rFonts w:ascii="Courier New" w:hAnsi="Courier New" w:cs="Courier New"/>
        </w:rPr>
      </w:pPr>
      <w:r w:rsidRPr="00CC21A7">
        <w:rPr>
          <w:rFonts w:ascii="Courier New" w:hAnsi="Courier New" w:cs="Courier New"/>
        </w:rPr>
        <w:t>(d)  Any building or other structure or portion of a building or other structure that is leased, used or controlled by a permittee to conduct the business authorized by the board at the address specified on the permit issued to the permittee.</w:t>
      </w:r>
    </w:p>
    <w:p w14:paraId="3A329D3F" w14:textId="77777777" w:rsidR="00B3312D" w:rsidRPr="00CC21A7" w:rsidRDefault="00B3312D" w:rsidP="00B3312D">
      <w:pPr>
        <w:pStyle w:val="P06-00"/>
        <w:rPr>
          <w:rFonts w:ascii="Courier New" w:hAnsi="Courier New" w:cs="Courier New"/>
        </w:rPr>
      </w:pPr>
      <w:r w:rsidRPr="00CC21A7">
        <w:rPr>
          <w:rFonts w:ascii="Courier New" w:hAnsi="Courier New" w:cs="Courier New"/>
        </w:rPr>
        <w:t>(e)  A remote dispensing site pharmacy.</w:t>
      </w:r>
    </w:p>
    <w:p w14:paraId="42C74291" w14:textId="77777777" w:rsidR="00B3312D" w:rsidRPr="00CC21A7" w:rsidRDefault="00B3312D" w:rsidP="00B3312D">
      <w:pPr>
        <w:pStyle w:val="P06-00"/>
        <w:rPr>
          <w:rFonts w:ascii="Courier New" w:hAnsi="Courier New" w:cs="Courier New"/>
        </w:rPr>
      </w:pPr>
      <w:r w:rsidRPr="00CC21A7">
        <w:rPr>
          <w:rFonts w:ascii="Courier New" w:hAnsi="Courier New" w:cs="Courier New"/>
        </w:rPr>
        <w:t>(f)  A remote hospital</w:t>
      </w:r>
      <w:r w:rsidRPr="00CC21A7">
        <w:rPr>
          <w:rFonts w:ascii="Courier New" w:hAnsi="Courier New" w:cs="Courier New"/>
        </w:rPr>
        <w:noBreakHyphen/>
        <w:t>site pharmacy.</w:t>
      </w:r>
    </w:p>
    <w:p w14:paraId="715195DB" w14:textId="77777777" w:rsidR="00B3312D" w:rsidRPr="00CC21A7" w:rsidRDefault="00B3312D" w:rsidP="00B3312D">
      <w:pPr>
        <w:pStyle w:val="P06-00"/>
        <w:rPr>
          <w:rFonts w:ascii="Courier New" w:hAnsi="Courier New" w:cs="Courier New"/>
        </w:rPr>
      </w:pPr>
      <w:r w:rsidRPr="00CC21A7">
        <w:rPr>
          <w:rFonts w:ascii="Courier New" w:hAnsi="Courier New" w:cs="Courier New"/>
        </w:rPr>
        <w:t>(g)  A satellite pharmacy.</w:t>
      </w:r>
    </w:p>
    <w:p w14:paraId="61EEE2F3" w14:textId="77777777" w:rsidR="00B3312D" w:rsidRPr="00CC21A7" w:rsidRDefault="00B3312D" w:rsidP="00B3312D">
      <w:pPr>
        <w:pStyle w:val="P06-00"/>
        <w:rPr>
          <w:rFonts w:ascii="Courier New" w:hAnsi="Courier New" w:cs="Courier New"/>
        </w:rPr>
      </w:pPr>
      <w:r w:rsidRPr="00CC21A7">
        <w:rPr>
          <w:rFonts w:ascii="Courier New" w:hAnsi="Courier New" w:cs="Courier New"/>
        </w:rPr>
        <w:t>75.  "Pharmacy intern" means a person who has all of the qualifications and experience prescribed in section 32</w:t>
      </w:r>
      <w:r w:rsidRPr="00CC21A7">
        <w:rPr>
          <w:rFonts w:ascii="Courier New" w:hAnsi="Courier New" w:cs="Courier New"/>
        </w:rPr>
        <w:noBreakHyphen/>
        <w:t>1923.</w:t>
      </w:r>
    </w:p>
    <w:p w14:paraId="24856FCD" w14:textId="77777777" w:rsidR="00B3312D" w:rsidRPr="00CC21A7" w:rsidRDefault="00B3312D" w:rsidP="00B3312D">
      <w:pPr>
        <w:pStyle w:val="P06-00"/>
        <w:rPr>
          <w:rFonts w:ascii="Courier New" w:hAnsi="Courier New" w:cs="Courier New"/>
        </w:rPr>
      </w:pPr>
      <w:r w:rsidRPr="00CC21A7">
        <w:rPr>
          <w:rFonts w:ascii="Courier New" w:hAnsi="Courier New" w:cs="Courier New"/>
        </w:rPr>
        <w:t>76.  "Pharmacy technician" means a person who is licensed pursuant to this chapter.</w:t>
      </w:r>
    </w:p>
    <w:p w14:paraId="2E1ED80D" w14:textId="77777777" w:rsidR="00B3312D" w:rsidRPr="00CC21A7" w:rsidRDefault="00B3312D" w:rsidP="00B3312D">
      <w:pPr>
        <w:pStyle w:val="P06-00"/>
        <w:rPr>
          <w:rFonts w:ascii="Courier New" w:hAnsi="Courier New" w:cs="Courier New"/>
        </w:rPr>
      </w:pPr>
      <w:r w:rsidRPr="00CC21A7">
        <w:rPr>
          <w:rFonts w:ascii="Courier New" w:hAnsi="Courier New" w:cs="Courier New"/>
        </w:rPr>
        <w:t>77.  "Pharmacy technician trainee" means a person who is licensed pursuant to this chapter.</w:t>
      </w:r>
    </w:p>
    <w:p w14:paraId="7053369F" w14:textId="77777777" w:rsidR="00B3312D" w:rsidRPr="00CC21A7" w:rsidRDefault="00B3312D" w:rsidP="00B3312D">
      <w:pPr>
        <w:pStyle w:val="P06-00"/>
        <w:rPr>
          <w:rFonts w:ascii="Courier New" w:hAnsi="Courier New" w:cs="Courier New"/>
        </w:rPr>
      </w:pPr>
      <w:r w:rsidRPr="00CC21A7">
        <w:rPr>
          <w:rFonts w:ascii="Courier New" w:hAnsi="Courier New" w:cs="Courier New"/>
        </w:rPr>
        <w:t>78.  "Poison" or "hazardous substance" includes any of the following if intended and suitable for household use or use by children:</w:t>
      </w:r>
    </w:p>
    <w:p w14:paraId="4363720A" w14:textId="77777777" w:rsidR="00B3312D" w:rsidRPr="00CC21A7" w:rsidRDefault="00B3312D" w:rsidP="00B3312D">
      <w:pPr>
        <w:pStyle w:val="P06-00"/>
        <w:rPr>
          <w:rFonts w:ascii="Courier New" w:hAnsi="Courier New" w:cs="Courier New"/>
        </w:rPr>
      </w:pPr>
      <w:r w:rsidRPr="00CC21A7">
        <w:rPr>
          <w:rFonts w:ascii="Courier New" w:hAnsi="Courier New" w:cs="Courier New"/>
        </w:rPr>
        <w:t>(a)  Any substance that, according to standard works on medicine, pharmacology, pharmacognosy or toxicology, if applied to, introduced into or developed within the body in relatively small quantities by its inherent action uniformly produces serious bodily injury, disease or death.</w:t>
      </w:r>
    </w:p>
    <w:p w14:paraId="591AC246" w14:textId="77777777" w:rsidR="00B3312D" w:rsidRPr="00CC21A7" w:rsidRDefault="00B3312D" w:rsidP="00B3312D">
      <w:pPr>
        <w:pStyle w:val="P06-00"/>
        <w:rPr>
          <w:rFonts w:ascii="Courier New" w:hAnsi="Courier New" w:cs="Courier New"/>
        </w:rPr>
      </w:pPr>
      <w:r w:rsidRPr="00CC21A7">
        <w:rPr>
          <w:rFonts w:ascii="Courier New" w:hAnsi="Courier New" w:cs="Courier New"/>
        </w:rPr>
        <w:t>(b)  A toxic substance.</w:t>
      </w:r>
    </w:p>
    <w:p w14:paraId="729BCCB2" w14:textId="77777777" w:rsidR="00B3312D" w:rsidRPr="00CC21A7" w:rsidRDefault="00B3312D" w:rsidP="00B3312D">
      <w:pPr>
        <w:pStyle w:val="P06-00"/>
        <w:rPr>
          <w:rFonts w:ascii="Courier New" w:hAnsi="Courier New" w:cs="Courier New"/>
        </w:rPr>
      </w:pPr>
      <w:r w:rsidRPr="00CC21A7">
        <w:rPr>
          <w:rFonts w:ascii="Courier New" w:hAnsi="Courier New" w:cs="Courier New"/>
        </w:rPr>
        <w:t>(c)  A highly toxic substance.</w:t>
      </w:r>
    </w:p>
    <w:p w14:paraId="5E08BDA0" w14:textId="77777777" w:rsidR="00B3312D" w:rsidRPr="00CC21A7" w:rsidRDefault="00B3312D" w:rsidP="00B3312D">
      <w:pPr>
        <w:pStyle w:val="P06-00"/>
        <w:rPr>
          <w:rFonts w:ascii="Courier New" w:hAnsi="Courier New" w:cs="Courier New"/>
        </w:rPr>
      </w:pPr>
      <w:r w:rsidRPr="00CC21A7">
        <w:rPr>
          <w:rFonts w:ascii="Courier New" w:hAnsi="Courier New" w:cs="Courier New"/>
        </w:rPr>
        <w:t>(d)  A corrosive substance.</w:t>
      </w:r>
    </w:p>
    <w:p w14:paraId="105F91CC" w14:textId="77777777" w:rsidR="00B3312D" w:rsidRPr="00CC21A7" w:rsidRDefault="00B3312D" w:rsidP="00B3312D">
      <w:pPr>
        <w:pStyle w:val="P06-00"/>
        <w:rPr>
          <w:rFonts w:ascii="Courier New" w:hAnsi="Courier New" w:cs="Courier New"/>
        </w:rPr>
      </w:pPr>
      <w:r w:rsidRPr="00CC21A7">
        <w:rPr>
          <w:rFonts w:ascii="Courier New" w:hAnsi="Courier New" w:cs="Courier New"/>
        </w:rPr>
        <w:t>(e)  An irritant.</w:t>
      </w:r>
    </w:p>
    <w:p w14:paraId="3D68FD73" w14:textId="77777777" w:rsidR="00B3312D" w:rsidRPr="00CC21A7" w:rsidRDefault="00B3312D" w:rsidP="00B3312D">
      <w:pPr>
        <w:pStyle w:val="P06-00"/>
        <w:rPr>
          <w:rFonts w:ascii="Courier New" w:hAnsi="Courier New" w:cs="Courier New"/>
        </w:rPr>
      </w:pPr>
      <w:r w:rsidRPr="00CC21A7">
        <w:rPr>
          <w:rFonts w:ascii="Courier New" w:hAnsi="Courier New" w:cs="Courier New"/>
        </w:rPr>
        <w:t>(f)  A strong sensitizer.</w:t>
      </w:r>
    </w:p>
    <w:p w14:paraId="7FD00369" w14:textId="77777777" w:rsidR="00B3312D" w:rsidRPr="00CC21A7" w:rsidRDefault="00B3312D" w:rsidP="00B3312D">
      <w:pPr>
        <w:pStyle w:val="P06-00"/>
        <w:rPr>
          <w:rFonts w:ascii="Courier New" w:hAnsi="Courier New" w:cs="Courier New"/>
        </w:rPr>
      </w:pPr>
      <w:r w:rsidRPr="00CC21A7">
        <w:rPr>
          <w:rFonts w:ascii="Courier New" w:hAnsi="Courier New" w:cs="Courier New"/>
        </w:rPr>
        <w:t>(g)  A mixture of any of the substances described in this paragraph, if the substance or mixture of substances may cause substantial personal injury or substantial illness during or as a proximate result of any customary or reasonably foreseeable handling or use, including reasonably foreseeable ingestion by children.</w:t>
      </w:r>
    </w:p>
    <w:p w14:paraId="6A1FBCCB" w14:textId="77777777" w:rsidR="00B3312D" w:rsidRPr="00CC21A7" w:rsidRDefault="00B3312D" w:rsidP="00B3312D">
      <w:pPr>
        <w:pStyle w:val="P06-00"/>
        <w:rPr>
          <w:rFonts w:ascii="Courier New" w:hAnsi="Courier New" w:cs="Courier New"/>
        </w:rPr>
      </w:pPr>
      <w:r w:rsidRPr="00CC21A7">
        <w:rPr>
          <w:rFonts w:ascii="Courier New" w:hAnsi="Courier New" w:cs="Courier New"/>
        </w:rPr>
        <w:t>(h)  A substance that is designated by the board to be a poison or hazardous substance.  This subdivision does not apply to radioactive substances, economic poisons subject to the federal insecticide, fungicide and rodenticide act or the state pesticide act, foods, drugs and cosmetics subject to state laws or the federal act or substances intended for use as fuels when stored in containers and used in the heating, cooking or refrigeration system of a house.  This subdivision applies to any substance or article that is not itself an economic poison within the meaning of the federal insecticide, fungicide and rodenticide act or the state pesticide act, but that is a poison or hazardous substance within the meaning of this paragraph by reason of bearing or containing an economic poison or hazardous substance.</w:t>
      </w:r>
    </w:p>
    <w:p w14:paraId="5E9A9614" w14:textId="77777777" w:rsidR="00B3312D" w:rsidRPr="00CC21A7" w:rsidRDefault="00B3312D" w:rsidP="00B3312D">
      <w:pPr>
        <w:pStyle w:val="P06-00"/>
        <w:rPr>
          <w:rFonts w:ascii="Courier New" w:hAnsi="Courier New" w:cs="Courier New"/>
        </w:rPr>
      </w:pPr>
      <w:r w:rsidRPr="00CC21A7">
        <w:rPr>
          <w:rFonts w:ascii="Courier New" w:hAnsi="Courier New" w:cs="Courier New"/>
        </w:rPr>
        <w:t>79.  "Practice of pharmacy":</w:t>
      </w:r>
    </w:p>
    <w:p w14:paraId="6B7C7167" w14:textId="77777777" w:rsidR="00B3312D" w:rsidRPr="00CC21A7" w:rsidRDefault="00B3312D" w:rsidP="00B3312D">
      <w:pPr>
        <w:pStyle w:val="P06-00"/>
        <w:rPr>
          <w:rFonts w:ascii="Courier New" w:hAnsi="Courier New" w:cs="Courier New"/>
        </w:rPr>
      </w:pPr>
      <w:r w:rsidRPr="00CC21A7">
        <w:rPr>
          <w:rFonts w:ascii="Courier New" w:hAnsi="Courier New" w:cs="Courier New"/>
        </w:rPr>
        <w:t>(a)  Means furnishing the following health care services as a medical professional:</w:t>
      </w:r>
    </w:p>
    <w:p w14:paraId="20176B17" w14:textId="77777777" w:rsidR="00B3312D" w:rsidRPr="00CC21A7" w:rsidRDefault="00B3312D" w:rsidP="00B3312D">
      <w:pPr>
        <w:pStyle w:val="P06-00"/>
        <w:rPr>
          <w:rFonts w:ascii="Courier New" w:hAnsi="Courier New" w:cs="Courier New"/>
        </w:rPr>
      </w:pPr>
      <w:r w:rsidRPr="00CC21A7">
        <w:rPr>
          <w:rFonts w:ascii="Courier New" w:hAnsi="Courier New" w:cs="Courier New"/>
        </w:rPr>
        <w:t>(i)  Interpreting, evaluating and dispensing prescription orders in the patient's best interests.</w:t>
      </w:r>
    </w:p>
    <w:p w14:paraId="3D740FC5" w14:textId="77777777" w:rsidR="00B3312D" w:rsidRPr="00CC21A7" w:rsidRDefault="00B3312D" w:rsidP="00B3312D">
      <w:pPr>
        <w:pStyle w:val="P06-00"/>
        <w:rPr>
          <w:rFonts w:ascii="Courier New" w:hAnsi="Courier New" w:cs="Courier New"/>
        </w:rPr>
      </w:pPr>
      <w:r w:rsidRPr="00CC21A7">
        <w:rPr>
          <w:rFonts w:ascii="Courier New" w:hAnsi="Courier New" w:cs="Courier New"/>
        </w:rPr>
        <w:t>(ii)  Compounding drugs pursuant to or in anticipation of a prescription order.</w:t>
      </w:r>
    </w:p>
    <w:p w14:paraId="288DDE2C" w14:textId="77777777" w:rsidR="00B3312D" w:rsidRPr="00CC21A7" w:rsidRDefault="00B3312D" w:rsidP="00B3312D">
      <w:pPr>
        <w:pStyle w:val="P06-00"/>
        <w:rPr>
          <w:rFonts w:ascii="Courier New" w:hAnsi="Courier New" w:cs="Courier New"/>
        </w:rPr>
      </w:pPr>
      <w:r w:rsidRPr="00CC21A7">
        <w:rPr>
          <w:rFonts w:ascii="Courier New" w:hAnsi="Courier New" w:cs="Courier New"/>
        </w:rPr>
        <w:t>(iii)  Labeling drugs and devices in compliance with state and federal requirements.</w:t>
      </w:r>
    </w:p>
    <w:p w14:paraId="6590FD26" w14:textId="77777777" w:rsidR="00B3312D" w:rsidRPr="00CC21A7" w:rsidRDefault="00B3312D" w:rsidP="00B3312D">
      <w:pPr>
        <w:pStyle w:val="P06-00"/>
        <w:rPr>
          <w:rFonts w:ascii="Courier New" w:hAnsi="Courier New" w:cs="Courier New"/>
        </w:rPr>
      </w:pPr>
      <w:r w:rsidRPr="00CC21A7">
        <w:rPr>
          <w:rFonts w:ascii="Courier New" w:hAnsi="Courier New" w:cs="Courier New"/>
        </w:rPr>
        <w:t>(iv)  Participating in drug selection and drug utilization reviews, drug administration, drug or drug-related research and drug therapy monitoring or management.</w:t>
      </w:r>
    </w:p>
    <w:p w14:paraId="064C795E" w14:textId="77777777" w:rsidR="00B3312D" w:rsidRPr="00CC21A7" w:rsidRDefault="00B3312D" w:rsidP="00B3312D">
      <w:pPr>
        <w:pStyle w:val="P06-00"/>
        <w:rPr>
          <w:rFonts w:ascii="Courier New" w:hAnsi="Courier New" w:cs="Courier New"/>
        </w:rPr>
      </w:pPr>
      <w:r w:rsidRPr="00CC21A7">
        <w:rPr>
          <w:rFonts w:ascii="Courier New" w:hAnsi="Courier New" w:cs="Courier New"/>
        </w:rPr>
        <w:t>(v)  Providing patient counseling necessary to provide pharmaceutical care.</w:t>
      </w:r>
    </w:p>
    <w:p w14:paraId="3ED8C777" w14:textId="77777777" w:rsidR="00B3312D" w:rsidRPr="00CC21A7" w:rsidRDefault="00B3312D" w:rsidP="00B3312D">
      <w:pPr>
        <w:pStyle w:val="P06-00"/>
        <w:rPr>
          <w:rFonts w:ascii="Courier New" w:hAnsi="Courier New" w:cs="Courier New"/>
        </w:rPr>
      </w:pPr>
      <w:r w:rsidRPr="00CC21A7">
        <w:rPr>
          <w:rFonts w:ascii="Courier New" w:hAnsi="Courier New" w:cs="Courier New"/>
        </w:rPr>
        <w:t>(vi)  Properly and safely storing drugs and devices in anticipation of dispensing.</w:t>
      </w:r>
    </w:p>
    <w:p w14:paraId="1D69028A" w14:textId="77777777" w:rsidR="00B3312D" w:rsidRPr="00CC21A7" w:rsidRDefault="00B3312D" w:rsidP="00B3312D">
      <w:pPr>
        <w:pStyle w:val="P06-00"/>
        <w:rPr>
          <w:rFonts w:ascii="Courier New" w:hAnsi="Courier New" w:cs="Courier New"/>
        </w:rPr>
      </w:pPr>
      <w:r w:rsidRPr="00CC21A7">
        <w:rPr>
          <w:rFonts w:ascii="Courier New" w:hAnsi="Courier New" w:cs="Courier New"/>
        </w:rPr>
        <w:t>(vii)  Maintaining required records of drugs and devices.</w:t>
      </w:r>
    </w:p>
    <w:p w14:paraId="60932798" w14:textId="77777777" w:rsidR="00B3312D" w:rsidRPr="00CC21A7" w:rsidRDefault="00B3312D" w:rsidP="00B3312D">
      <w:pPr>
        <w:pStyle w:val="P06-00"/>
        <w:rPr>
          <w:rFonts w:ascii="Courier New" w:hAnsi="Courier New" w:cs="Courier New"/>
        </w:rPr>
      </w:pPr>
      <w:r w:rsidRPr="00CC21A7">
        <w:rPr>
          <w:rFonts w:ascii="Courier New" w:hAnsi="Courier New" w:cs="Courier New"/>
        </w:rPr>
        <w:t>(viii)  Offering or performing acts, services, operations or transactions that are necessary to conduct, operate, manage and control a pharmacy.</w:t>
      </w:r>
    </w:p>
    <w:p w14:paraId="0862ECA8" w14:textId="77777777" w:rsidR="00B3312D" w:rsidRPr="00CC21A7" w:rsidRDefault="00B3312D" w:rsidP="00B3312D">
      <w:pPr>
        <w:pStyle w:val="P06-00"/>
        <w:rPr>
          <w:rFonts w:ascii="Courier New" w:hAnsi="Courier New" w:cs="Courier New"/>
        </w:rPr>
      </w:pPr>
      <w:r w:rsidRPr="00CC21A7">
        <w:rPr>
          <w:rFonts w:ascii="Courier New" w:hAnsi="Courier New" w:cs="Courier New"/>
        </w:rPr>
        <w:t>(ix)  Providing patient care services pursuant to a collaborative practice agreement with a provider as outlined in section 32</w:t>
      </w:r>
      <w:r w:rsidRPr="00CC21A7">
        <w:rPr>
          <w:rFonts w:ascii="Courier New" w:hAnsi="Courier New" w:cs="Courier New"/>
        </w:rPr>
        <w:noBreakHyphen/>
        <w:t>1970.</w:t>
      </w:r>
    </w:p>
    <w:p w14:paraId="561D94DD" w14:textId="77777777" w:rsidR="00B3312D" w:rsidRPr="00CC21A7" w:rsidRDefault="00B3312D" w:rsidP="00B3312D">
      <w:pPr>
        <w:pStyle w:val="P06-00"/>
        <w:rPr>
          <w:rFonts w:ascii="Courier New" w:hAnsi="Courier New" w:cs="Courier New"/>
        </w:rPr>
      </w:pPr>
      <w:r w:rsidRPr="00CC21A7">
        <w:rPr>
          <w:rFonts w:ascii="Courier New" w:hAnsi="Courier New" w:cs="Courier New"/>
        </w:rPr>
        <w:t>(x)  Initiating and administering immunizations or vaccines pursuant to section 32</w:t>
      </w:r>
      <w:r w:rsidRPr="00CC21A7">
        <w:rPr>
          <w:rFonts w:ascii="Courier New" w:hAnsi="Courier New" w:cs="Courier New"/>
        </w:rPr>
        <w:noBreakHyphen/>
        <w:t>1974.</w:t>
      </w:r>
    </w:p>
    <w:p w14:paraId="47E4C617" w14:textId="77777777" w:rsidR="00B3312D" w:rsidRPr="00CC21A7" w:rsidRDefault="00B3312D" w:rsidP="00B3312D">
      <w:pPr>
        <w:pStyle w:val="P06-00"/>
        <w:rPr>
          <w:rFonts w:ascii="Courier New" w:hAnsi="Courier New" w:cs="Courier New"/>
        </w:rPr>
      </w:pPr>
      <w:r w:rsidRPr="00CC21A7">
        <w:rPr>
          <w:rFonts w:ascii="Courier New" w:hAnsi="Courier New" w:cs="Courier New"/>
        </w:rPr>
        <w:t>(b)  Does not include initiating a prescription order for any medication, drug or other substance used to induce or cause a medication abortion as defined in section 36</w:t>
      </w:r>
      <w:r w:rsidRPr="00CC21A7">
        <w:rPr>
          <w:rFonts w:ascii="Courier New" w:hAnsi="Courier New" w:cs="Courier New"/>
        </w:rPr>
        <w:noBreakHyphen/>
        <w:t>2151.</w:t>
      </w:r>
    </w:p>
    <w:p w14:paraId="2E903819" w14:textId="77777777" w:rsidR="00B3312D" w:rsidRPr="00CC21A7" w:rsidRDefault="00B3312D" w:rsidP="00B3312D">
      <w:pPr>
        <w:pStyle w:val="P06-00"/>
        <w:rPr>
          <w:rFonts w:ascii="Courier New" w:hAnsi="Courier New" w:cs="Courier New"/>
        </w:rPr>
      </w:pPr>
      <w:r w:rsidRPr="00CC21A7">
        <w:rPr>
          <w:rFonts w:ascii="Courier New" w:hAnsi="Courier New" w:cs="Courier New"/>
        </w:rPr>
        <w:t>80.  "Practitioner" means any physician, dentist, veterinarian, scientific investigator or other person who is licensed, registered or otherwise permitted to distribute, dispense, conduct research with respect to or administer a controlled substance in the course of professional practice or research in this state, or any pharmacy, hospital or other institution that is licensed, registered or otherwise permitted to distribute, dispense, conduct research with respect to or administer a controlled substance in the course of professional practice or research in this state.</w:t>
      </w:r>
    </w:p>
    <w:p w14:paraId="6DC4E574" w14:textId="77777777" w:rsidR="00B3312D" w:rsidRPr="00CC21A7" w:rsidRDefault="00B3312D" w:rsidP="00B3312D">
      <w:pPr>
        <w:pStyle w:val="P06-00"/>
        <w:rPr>
          <w:rFonts w:ascii="Courier New" w:hAnsi="Courier New" w:cs="Courier New"/>
        </w:rPr>
      </w:pPr>
      <w:r w:rsidRPr="00CC21A7">
        <w:rPr>
          <w:rFonts w:ascii="Courier New" w:hAnsi="Courier New" w:cs="Courier New"/>
        </w:rPr>
        <w:t>81.  "Preceptor" means a pharmacist who is serving as the practical instructor of an intern and who complies with section 32</w:t>
      </w:r>
      <w:r w:rsidRPr="00CC21A7">
        <w:rPr>
          <w:rFonts w:ascii="Courier New" w:hAnsi="Courier New" w:cs="Courier New"/>
        </w:rPr>
        <w:noBreakHyphen/>
        <w:t>1923.</w:t>
      </w:r>
    </w:p>
    <w:p w14:paraId="35A39332" w14:textId="77777777" w:rsidR="00B3312D" w:rsidRPr="00CC21A7" w:rsidRDefault="00B3312D" w:rsidP="00B3312D">
      <w:pPr>
        <w:pStyle w:val="P06-00"/>
        <w:rPr>
          <w:rFonts w:ascii="Courier New" w:hAnsi="Courier New" w:cs="Courier New"/>
        </w:rPr>
      </w:pPr>
      <w:r w:rsidRPr="00CC21A7">
        <w:rPr>
          <w:rFonts w:ascii="Courier New" w:hAnsi="Courier New" w:cs="Courier New"/>
        </w:rPr>
        <w:t>82.  "Precursor chemical" means a substance that is:</w:t>
      </w:r>
    </w:p>
    <w:p w14:paraId="5F52A8F9" w14:textId="77777777" w:rsidR="00B3312D" w:rsidRPr="00CC21A7" w:rsidRDefault="00B3312D" w:rsidP="00B3312D">
      <w:pPr>
        <w:pStyle w:val="P06-00"/>
        <w:rPr>
          <w:rFonts w:ascii="Courier New" w:hAnsi="Courier New" w:cs="Courier New"/>
        </w:rPr>
      </w:pPr>
      <w:r w:rsidRPr="00CC21A7">
        <w:rPr>
          <w:rFonts w:ascii="Courier New" w:hAnsi="Courier New" w:cs="Courier New"/>
        </w:rPr>
        <w:t>(a)  The principal compound that is commonly used or that is produced primarily for use and that is an immediate chemical intermediary used or likely to be used in the manufacture of a controlled substance, the control of which is necessary to prevent, curtail or limit manufacture.</w:t>
      </w:r>
    </w:p>
    <w:p w14:paraId="01294110" w14:textId="77777777" w:rsidR="00B3312D" w:rsidRPr="00CC21A7" w:rsidRDefault="00B3312D" w:rsidP="00B3312D">
      <w:pPr>
        <w:pStyle w:val="P06-00"/>
        <w:rPr>
          <w:rFonts w:ascii="Courier New" w:hAnsi="Courier New" w:cs="Courier New"/>
        </w:rPr>
      </w:pPr>
      <w:r w:rsidRPr="00CC21A7">
        <w:rPr>
          <w:rFonts w:ascii="Courier New" w:hAnsi="Courier New" w:cs="Courier New"/>
        </w:rPr>
        <w:t>(b)  Listed in section 13</w:t>
      </w:r>
      <w:r w:rsidRPr="00CC21A7">
        <w:rPr>
          <w:rFonts w:ascii="Courier New" w:hAnsi="Courier New" w:cs="Courier New"/>
        </w:rPr>
        <w:noBreakHyphen/>
        <w:t>3401, paragraph 26 or 27.</w:t>
      </w:r>
    </w:p>
    <w:p w14:paraId="26B1A5CE" w14:textId="77777777" w:rsidR="00B3312D" w:rsidRPr="00CC21A7" w:rsidRDefault="00B3312D" w:rsidP="00B3312D">
      <w:pPr>
        <w:pStyle w:val="P06-00"/>
        <w:rPr>
          <w:rFonts w:ascii="Courier New" w:hAnsi="Courier New" w:cs="Courier New"/>
        </w:rPr>
      </w:pPr>
      <w:r w:rsidRPr="00CC21A7">
        <w:rPr>
          <w:rFonts w:ascii="Courier New" w:hAnsi="Courier New" w:cs="Courier New"/>
        </w:rPr>
        <w:t>83.  "Prescription" means either a prescription order or a prescription medication.</w:t>
      </w:r>
    </w:p>
    <w:p w14:paraId="0832A303" w14:textId="77777777" w:rsidR="00B3312D" w:rsidRPr="00CC21A7" w:rsidRDefault="00B3312D" w:rsidP="00B3312D">
      <w:pPr>
        <w:pStyle w:val="P06-00"/>
        <w:rPr>
          <w:rFonts w:ascii="Courier New" w:hAnsi="Courier New" w:cs="Courier New"/>
        </w:rPr>
      </w:pPr>
      <w:r w:rsidRPr="00CC21A7">
        <w:rPr>
          <w:rFonts w:ascii="Courier New" w:hAnsi="Courier New" w:cs="Courier New"/>
        </w:rPr>
        <w:t>84.  "Prescription medication" means any drug, including label and container according to context, that is dispensed pursuant to a prescription order.</w:t>
      </w:r>
    </w:p>
    <w:p w14:paraId="19A45A89" w14:textId="77777777" w:rsidR="00B3312D" w:rsidRPr="00CC21A7" w:rsidRDefault="00B3312D" w:rsidP="00B3312D">
      <w:pPr>
        <w:pStyle w:val="P06-00"/>
        <w:rPr>
          <w:rFonts w:ascii="Courier New" w:hAnsi="Courier New" w:cs="Courier New"/>
        </w:rPr>
      </w:pPr>
      <w:r w:rsidRPr="00CC21A7">
        <w:rPr>
          <w:rFonts w:ascii="Courier New" w:hAnsi="Courier New" w:cs="Courier New"/>
        </w:rPr>
        <w:t>85.  "Prescription</w:t>
      </w:r>
      <w:r w:rsidRPr="00CC21A7">
        <w:rPr>
          <w:rFonts w:ascii="Courier New" w:hAnsi="Courier New" w:cs="Courier New"/>
        </w:rPr>
        <w:noBreakHyphen/>
        <w:t>only device" includes:</w:t>
      </w:r>
    </w:p>
    <w:p w14:paraId="5131EA96" w14:textId="77777777" w:rsidR="00B3312D" w:rsidRPr="00CC21A7" w:rsidRDefault="00B3312D" w:rsidP="00B3312D">
      <w:pPr>
        <w:pStyle w:val="P06-00"/>
        <w:rPr>
          <w:rFonts w:ascii="Courier New" w:hAnsi="Courier New" w:cs="Courier New"/>
        </w:rPr>
      </w:pPr>
      <w:r w:rsidRPr="00CC21A7">
        <w:rPr>
          <w:rFonts w:ascii="Courier New" w:hAnsi="Courier New" w:cs="Courier New"/>
        </w:rPr>
        <w:t>(a)  Any device that is limited by the federal act to use under the supervision of a medical practitioner.</w:t>
      </w:r>
    </w:p>
    <w:p w14:paraId="03015027" w14:textId="77777777" w:rsidR="00B3312D" w:rsidRPr="00CC21A7" w:rsidRDefault="00B3312D" w:rsidP="00B3312D">
      <w:pPr>
        <w:pStyle w:val="P06-00"/>
        <w:rPr>
          <w:rFonts w:ascii="Courier New" w:hAnsi="Courier New" w:cs="Courier New"/>
        </w:rPr>
      </w:pPr>
      <w:r w:rsidRPr="00CC21A7">
        <w:rPr>
          <w:rFonts w:ascii="Courier New" w:hAnsi="Courier New" w:cs="Courier New"/>
        </w:rPr>
        <w:t>(b)  Any device required by the federal act to bear on its label essentially the legend "Rx only".</w:t>
      </w:r>
    </w:p>
    <w:p w14:paraId="646CA741" w14:textId="77777777" w:rsidR="00B3312D" w:rsidRPr="00CC21A7" w:rsidRDefault="00B3312D" w:rsidP="00B3312D">
      <w:pPr>
        <w:pStyle w:val="P06-00"/>
        <w:rPr>
          <w:rFonts w:ascii="Courier New" w:hAnsi="Courier New" w:cs="Courier New"/>
        </w:rPr>
      </w:pPr>
      <w:r w:rsidRPr="00CC21A7">
        <w:rPr>
          <w:rFonts w:ascii="Courier New" w:hAnsi="Courier New" w:cs="Courier New"/>
        </w:rPr>
        <w:t>86.  "Prescription</w:t>
      </w:r>
      <w:r w:rsidRPr="00CC21A7">
        <w:rPr>
          <w:rFonts w:ascii="Courier New" w:hAnsi="Courier New" w:cs="Courier New"/>
        </w:rPr>
        <w:noBreakHyphen/>
        <w:t>only drug" does not include a controlled substance but does include:</w:t>
      </w:r>
    </w:p>
    <w:p w14:paraId="37596692" w14:textId="77777777" w:rsidR="00B3312D" w:rsidRPr="00CC21A7" w:rsidRDefault="00B3312D" w:rsidP="00B3312D">
      <w:pPr>
        <w:pStyle w:val="P06-00"/>
        <w:rPr>
          <w:rFonts w:ascii="Courier New" w:hAnsi="Courier New" w:cs="Courier New"/>
        </w:rPr>
      </w:pPr>
      <w:r w:rsidRPr="00CC21A7">
        <w:rPr>
          <w:rFonts w:ascii="Courier New" w:hAnsi="Courier New" w:cs="Courier New"/>
        </w:rPr>
        <w:t>(a)  Any drug that because of its toxicity or other potentiality for harmful effect, the method of its use, or the collateral measures necessary to its use is not generally recognized among experts, qualified by scientific training and experience to evaluate its safety and efficacy, as safe for use except by or under the supervision of a medical practitioner.</w:t>
      </w:r>
    </w:p>
    <w:p w14:paraId="7BC0C67A" w14:textId="77777777" w:rsidR="00B3312D" w:rsidRPr="00CC21A7" w:rsidRDefault="00B3312D" w:rsidP="00B3312D">
      <w:pPr>
        <w:pStyle w:val="P06-00"/>
        <w:rPr>
          <w:rFonts w:ascii="Courier New" w:hAnsi="Courier New" w:cs="Courier New"/>
        </w:rPr>
      </w:pPr>
      <w:r w:rsidRPr="00CC21A7">
        <w:rPr>
          <w:rFonts w:ascii="Courier New" w:hAnsi="Courier New" w:cs="Courier New"/>
        </w:rPr>
        <w:t>(b)  Any drug that is limited by an approved new drug application under the federal act or section 32</w:t>
      </w:r>
      <w:r w:rsidRPr="00CC21A7">
        <w:rPr>
          <w:rFonts w:ascii="Courier New" w:hAnsi="Courier New" w:cs="Courier New"/>
        </w:rPr>
        <w:noBreakHyphen/>
        <w:t>1962 to use under the supervision of a medical practitioner.</w:t>
      </w:r>
    </w:p>
    <w:p w14:paraId="2D8B358D" w14:textId="77777777" w:rsidR="00B3312D" w:rsidRPr="00CC21A7" w:rsidRDefault="00B3312D" w:rsidP="00B3312D">
      <w:pPr>
        <w:pStyle w:val="P06-00"/>
        <w:rPr>
          <w:rFonts w:ascii="Courier New" w:hAnsi="Courier New" w:cs="Courier New"/>
        </w:rPr>
      </w:pPr>
      <w:r w:rsidRPr="00CC21A7">
        <w:rPr>
          <w:rFonts w:ascii="Courier New" w:hAnsi="Courier New" w:cs="Courier New"/>
        </w:rPr>
        <w:t>(c)  Every potentially harmful drug, the labeling of which does not bear or contain full and adequate directions for use by the consumer.</w:t>
      </w:r>
    </w:p>
    <w:p w14:paraId="5092262F" w14:textId="77777777" w:rsidR="00B3312D" w:rsidRPr="00CC21A7" w:rsidRDefault="00B3312D" w:rsidP="00B3312D">
      <w:pPr>
        <w:pStyle w:val="P06-00"/>
        <w:rPr>
          <w:rFonts w:ascii="Courier New" w:hAnsi="Courier New" w:cs="Courier New"/>
        </w:rPr>
      </w:pPr>
      <w:r w:rsidRPr="00CC21A7">
        <w:rPr>
          <w:rFonts w:ascii="Courier New" w:hAnsi="Courier New" w:cs="Courier New"/>
        </w:rPr>
        <w:t>(d)  Any drug, other than a controlled substance, that is required by the federal act to bear on its label the legend "Rx only".</w:t>
      </w:r>
    </w:p>
    <w:p w14:paraId="11CFA940" w14:textId="77777777" w:rsidR="00B3312D" w:rsidRPr="00CC21A7" w:rsidRDefault="00B3312D" w:rsidP="00B3312D">
      <w:pPr>
        <w:pStyle w:val="P06-00"/>
        <w:rPr>
          <w:rFonts w:ascii="Courier New" w:hAnsi="Courier New" w:cs="Courier New"/>
        </w:rPr>
      </w:pPr>
      <w:r w:rsidRPr="00CC21A7">
        <w:rPr>
          <w:rFonts w:ascii="Courier New" w:hAnsi="Courier New" w:cs="Courier New"/>
        </w:rPr>
        <w:t>87.  "Prescription order" means any of the following:</w:t>
      </w:r>
    </w:p>
    <w:p w14:paraId="669CBD5C" w14:textId="77777777" w:rsidR="00B3312D" w:rsidRPr="00CC21A7" w:rsidRDefault="00B3312D" w:rsidP="00B3312D">
      <w:pPr>
        <w:pStyle w:val="P06-00"/>
        <w:rPr>
          <w:rFonts w:ascii="Courier New" w:hAnsi="Courier New" w:cs="Courier New"/>
        </w:rPr>
      </w:pPr>
      <w:r w:rsidRPr="00CC21A7">
        <w:rPr>
          <w:rFonts w:ascii="Courier New" w:hAnsi="Courier New" w:cs="Courier New"/>
        </w:rPr>
        <w:t>(a)  An order to a pharmacist for drugs or devices that is issued and signed by a duly licensed medical practitioner in the authorized course of the practitioner's professional practice.</w:t>
      </w:r>
    </w:p>
    <w:p w14:paraId="26196CB5" w14:textId="77777777" w:rsidR="00B3312D" w:rsidRPr="00CC21A7" w:rsidRDefault="00B3312D" w:rsidP="00B3312D">
      <w:pPr>
        <w:pStyle w:val="P06-00"/>
        <w:rPr>
          <w:rFonts w:ascii="Courier New" w:hAnsi="Courier New" w:cs="Courier New"/>
        </w:rPr>
      </w:pPr>
      <w:r w:rsidRPr="00CC21A7">
        <w:rPr>
          <w:rFonts w:ascii="Courier New" w:hAnsi="Courier New" w:cs="Courier New"/>
        </w:rPr>
        <w:t>(b)  An order that is transmitted to a pharmacist through word of mouth, telephone or other means of communication directed by that medical practitioner.  Prescription orders received by word of mouth, telephone or other means of communication shall be maintained by the pharmacist pursuant to section 32</w:t>
      </w:r>
      <w:r w:rsidRPr="00CC21A7">
        <w:rPr>
          <w:rFonts w:ascii="Courier New" w:hAnsi="Courier New" w:cs="Courier New"/>
        </w:rPr>
        <w:noBreakHyphen/>
        <w:t>1964, and the record so made by the pharmacist constitutes the original prescription order to be dispensed by the pharmacist.  This paragraph does not alter or affect laws of this state or any federal act requiring a written prescription order.</w:t>
      </w:r>
    </w:p>
    <w:p w14:paraId="386C2004" w14:textId="77777777" w:rsidR="00B3312D" w:rsidRPr="00CC21A7" w:rsidRDefault="00B3312D" w:rsidP="00B3312D">
      <w:pPr>
        <w:pStyle w:val="P06-00"/>
        <w:rPr>
          <w:rFonts w:ascii="Courier New" w:hAnsi="Courier New" w:cs="Courier New"/>
        </w:rPr>
      </w:pPr>
      <w:r w:rsidRPr="00CC21A7">
        <w:rPr>
          <w:rFonts w:ascii="Courier New" w:hAnsi="Courier New" w:cs="Courier New"/>
        </w:rPr>
        <w:t>(c)  An order that is initiated by a pharmacist pursuant to a collaborative practice agreement with a provider as outlined in section 32</w:t>
      </w:r>
      <w:r w:rsidRPr="00CC21A7">
        <w:rPr>
          <w:rFonts w:ascii="Courier New" w:hAnsi="Courier New" w:cs="Courier New"/>
        </w:rPr>
        <w:noBreakHyphen/>
        <w:t>1970, or immunizations or vaccines administered by a pharmacist pursuant to section 32</w:t>
      </w:r>
      <w:r w:rsidRPr="00CC21A7">
        <w:rPr>
          <w:rFonts w:ascii="Courier New" w:hAnsi="Courier New" w:cs="Courier New"/>
        </w:rPr>
        <w:noBreakHyphen/>
        <w:t>1974.</w:t>
      </w:r>
    </w:p>
    <w:p w14:paraId="2714FF23" w14:textId="77777777" w:rsidR="00B3312D" w:rsidRPr="00CC21A7" w:rsidRDefault="00B3312D" w:rsidP="00B3312D">
      <w:pPr>
        <w:pStyle w:val="P06-00"/>
        <w:rPr>
          <w:rFonts w:ascii="Courier New" w:hAnsi="Courier New" w:cs="Courier New"/>
        </w:rPr>
      </w:pPr>
      <w:r w:rsidRPr="00CC21A7">
        <w:rPr>
          <w:rFonts w:ascii="Courier New" w:hAnsi="Courier New" w:cs="Courier New"/>
        </w:rPr>
        <w:t>(d)  A diet order or an order for enteral feeding, nutritional supplementation or parenteral nutrition that is initiated by a registered dietitian or other qualified nutrition professional in a hospital pursuant to section 36</w:t>
      </w:r>
      <w:r w:rsidRPr="00CC21A7">
        <w:rPr>
          <w:rFonts w:ascii="Courier New" w:hAnsi="Courier New" w:cs="Courier New"/>
        </w:rPr>
        <w:noBreakHyphen/>
        <w:t>416.</w:t>
      </w:r>
    </w:p>
    <w:p w14:paraId="6B8CB8B4" w14:textId="77777777" w:rsidR="00B3312D" w:rsidRPr="00CC21A7" w:rsidRDefault="00B3312D" w:rsidP="00B3312D">
      <w:pPr>
        <w:pStyle w:val="P06-00"/>
        <w:rPr>
          <w:rFonts w:ascii="Courier New" w:hAnsi="Courier New" w:cs="Courier New"/>
        </w:rPr>
      </w:pPr>
      <w:r w:rsidRPr="00CC21A7">
        <w:rPr>
          <w:rFonts w:ascii="Courier New" w:hAnsi="Courier New" w:cs="Courier New"/>
        </w:rPr>
        <w:t>88.  "Professionally incompetent" means:</w:t>
      </w:r>
    </w:p>
    <w:p w14:paraId="1096CD2D" w14:textId="77777777" w:rsidR="00B3312D" w:rsidRPr="00CC21A7" w:rsidRDefault="00B3312D" w:rsidP="00B3312D">
      <w:pPr>
        <w:pStyle w:val="P06-00"/>
        <w:rPr>
          <w:rFonts w:ascii="Courier New" w:hAnsi="Courier New" w:cs="Courier New"/>
        </w:rPr>
      </w:pPr>
      <w:r w:rsidRPr="00CC21A7">
        <w:rPr>
          <w:rFonts w:ascii="Courier New" w:hAnsi="Courier New" w:cs="Courier New"/>
        </w:rPr>
        <w:t>(a)  Incompetence based on a variety of factors, including a lack of sufficient pharmaceutical knowledge or skills or experience to a degree likely to endanger the health of patients.</w:t>
      </w:r>
    </w:p>
    <w:p w14:paraId="0449ED86" w14:textId="77777777" w:rsidR="00B3312D" w:rsidRPr="00CC21A7" w:rsidRDefault="00B3312D" w:rsidP="00B3312D">
      <w:pPr>
        <w:pStyle w:val="P06-00"/>
        <w:rPr>
          <w:rFonts w:ascii="Courier New" w:hAnsi="Courier New" w:cs="Courier New"/>
        </w:rPr>
      </w:pPr>
      <w:r w:rsidRPr="00CC21A7">
        <w:rPr>
          <w:rFonts w:ascii="Courier New" w:hAnsi="Courier New" w:cs="Courier New"/>
        </w:rPr>
        <w:t xml:space="preserve">(b)  When considered with other indications of professional incompetence, a </w:t>
      </w:r>
      <w:bookmarkStart w:id="0" w:name="_Hlk517442895"/>
      <w:r w:rsidRPr="00CC21A7">
        <w:rPr>
          <w:rFonts w:ascii="Courier New" w:hAnsi="Courier New" w:cs="Courier New"/>
        </w:rPr>
        <w:t xml:space="preserve">pharmacist or pharmacy intern </w:t>
      </w:r>
      <w:bookmarkEnd w:id="0"/>
      <w:r w:rsidRPr="00CC21A7">
        <w:rPr>
          <w:rFonts w:ascii="Courier New" w:hAnsi="Courier New" w:cs="Courier New"/>
        </w:rPr>
        <w:t>who fails to obtain a passing score on a board</w:t>
      </w:r>
      <w:r w:rsidRPr="00CC21A7">
        <w:rPr>
          <w:rFonts w:ascii="Courier New" w:hAnsi="Courier New" w:cs="Courier New"/>
        </w:rPr>
        <w:noBreakHyphen/>
        <w:t>approved pharmacist licensure examination or a pharmacy technician or pharmacy technician trainee who fails to obtain a passing score on a board</w:t>
      </w:r>
      <w:r w:rsidRPr="00CC21A7">
        <w:rPr>
          <w:rFonts w:ascii="Courier New" w:hAnsi="Courier New" w:cs="Courier New"/>
        </w:rPr>
        <w:noBreakHyphen/>
        <w:t>approved pharmacy technician licensure examination.</w:t>
      </w:r>
    </w:p>
    <w:p w14:paraId="2329EDAC" w14:textId="77777777" w:rsidR="00B3312D" w:rsidRPr="00CC21A7" w:rsidRDefault="00B3312D" w:rsidP="00B3312D">
      <w:pPr>
        <w:pStyle w:val="P06-00"/>
        <w:rPr>
          <w:rFonts w:ascii="Courier New" w:hAnsi="Courier New" w:cs="Courier New"/>
        </w:rPr>
      </w:pPr>
      <w:r w:rsidRPr="00CC21A7">
        <w:rPr>
          <w:rFonts w:ascii="Courier New" w:hAnsi="Courier New" w:cs="Courier New"/>
        </w:rPr>
        <w:t>89.  "Radioactive substance" means a substance that emits ionizing radiation.</w:t>
      </w:r>
    </w:p>
    <w:p w14:paraId="1A8F979C" w14:textId="77777777" w:rsidR="00B3312D" w:rsidRPr="00CC21A7" w:rsidRDefault="00B3312D" w:rsidP="00B3312D">
      <w:pPr>
        <w:pStyle w:val="P06-00"/>
        <w:rPr>
          <w:rFonts w:ascii="Courier New" w:hAnsi="Courier New" w:cs="Courier New"/>
        </w:rPr>
      </w:pPr>
      <w:r w:rsidRPr="00CC21A7">
        <w:rPr>
          <w:rFonts w:ascii="Courier New" w:hAnsi="Courier New" w:cs="Courier New"/>
        </w:rPr>
        <w:t>90.  "Remote dispensing site pharmacy" means a pharmacy where a pharmacy technician or pharmacy intern prepares, compounds or dispenses prescription medications under remote supervision by a pharmacist.</w:t>
      </w:r>
    </w:p>
    <w:p w14:paraId="11B7F106" w14:textId="77777777" w:rsidR="00B3312D" w:rsidRPr="00CC21A7" w:rsidRDefault="00B3312D" w:rsidP="00B3312D">
      <w:pPr>
        <w:pStyle w:val="P06-00"/>
        <w:rPr>
          <w:rFonts w:ascii="Courier New" w:hAnsi="Courier New" w:cs="Courier New"/>
        </w:rPr>
      </w:pPr>
      <w:r w:rsidRPr="00CC21A7">
        <w:rPr>
          <w:rFonts w:ascii="Courier New" w:hAnsi="Courier New" w:cs="Courier New"/>
        </w:rPr>
        <w:t>91.  "Remote hospital</w:t>
      </w:r>
      <w:r w:rsidRPr="00CC21A7">
        <w:rPr>
          <w:rFonts w:ascii="Courier New" w:hAnsi="Courier New" w:cs="Courier New"/>
        </w:rPr>
        <w:noBreakHyphen/>
        <w:t>site pharmacy" means a pharmacy located in a satellite facility that operates under the license issued by the department of health services to the hospital of which it is a satellite.</w:t>
      </w:r>
    </w:p>
    <w:p w14:paraId="58A6333E" w14:textId="77777777" w:rsidR="00B3312D" w:rsidRPr="00CC21A7" w:rsidRDefault="00B3312D" w:rsidP="00B3312D">
      <w:pPr>
        <w:pStyle w:val="P06-00"/>
        <w:rPr>
          <w:rFonts w:ascii="Courier New" w:hAnsi="Courier New" w:cs="Courier New"/>
        </w:rPr>
      </w:pPr>
      <w:r w:rsidRPr="00CC21A7">
        <w:rPr>
          <w:rFonts w:ascii="Courier New" w:hAnsi="Courier New" w:cs="Courier New"/>
        </w:rPr>
        <w:t>92.  "Remote supervision by a pharmacist" means that a pharmacist directs and controls the actions of pharmacy technicians and pharmacy interns through the use of audio and visual technology.</w:t>
      </w:r>
    </w:p>
    <w:p w14:paraId="7B08B6F9" w14:textId="77777777" w:rsidR="00B3312D" w:rsidRPr="00CC21A7" w:rsidRDefault="00B3312D" w:rsidP="00B3312D">
      <w:pPr>
        <w:pStyle w:val="P06-00"/>
        <w:rPr>
          <w:rFonts w:ascii="Courier New" w:hAnsi="Courier New" w:cs="Courier New"/>
        </w:rPr>
      </w:pPr>
      <w:r w:rsidRPr="00CC21A7">
        <w:rPr>
          <w:rFonts w:ascii="Courier New" w:hAnsi="Courier New" w:cs="Courier New"/>
        </w:rPr>
        <w:t>93.  "Revocation" or "revoke" means the official cancellation of a license, permit, registration or other approval authorized by the board for a period of two years unless otherwise specified by the board.  A request or new application for reinstatement may be presented to the board for review before the conclusion of the specified revocation period upon review of the executive director.</w:t>
      </w:r>
    </w:p>
    <w:p w14:paraId="18606C6A" w14:textId="77777777" w:rsidR="00B3312D" w:rsidRPr="00CC21A7" w:rsidRDefault="00B3312D" w:rsidP="00B3312D">
      <w:pPr>
        <w:pStyle w:val="P06-00"/>
        <w:rPr>
          <w:rFonts w:ascii="Courier New" w:hAnsi="Courier New" w:cs="Courier New"/>
        </w:rPr>
      </w:pPr>
      <w:r w:rsidRPr="00CC21A7">
        <w:rPr>
          <w:rFonts w:ascii="Courier New" w:hAnsi="Courier New" w:cs="Courier New"/>
        </w:rPr>
        <w:t>94.  "Safely engage in employment duties" means that a permittee or the permittee's employee is able to safely engage in employment duties related to the manufacture, sale, distribution or dispensing of drugs, devices, poisons, hazardous substances, controlled substances or precursor chemicals.</w:t>
      </w:r>
    </w:p>
    <w:p w14:paraId="462BDF05" w14:textId="77777777" w:rsidR="00B3312D" w:rsidRPr="00CC21A7" w:rsidRDefault="00B3312D" w:rsidP="00B3312D">
      <w:pPr>
        <w:pStyle w:val="P06-00"/>
        <w:rPr>
          <w:rFonts w:ascii="Courier New" w:hAnsi="Courier New" w:cs="Courier New"/>
        </w:rPr>
      </w:pPr>
      <w:r w:rsidRPr="00CC21A7">
        <w:rPr>
          <w:rFonts w:ascii="Courier New" w:hAnsi="Courier New" w:cs="Courier New"/>
        </w:rPr>
        <w:t>95.  "Satellite facility" has the same meaning prescribed in section 36-422.</w:t>
      </w:r>
    </w:p>
    <w:p w14:paraId="1C17ABB8" w14:textId="77777777" w:rsidR="00B3312D" w:rsidRPr="00CC21A7" w:rsidRDefault="00B3312D" w:rsidP="00B3312D">
      <w:pPr>
        <w:pStyle w:val="P06-00"/>
        <w:rPr>
          <w:rFonts w:ascii="Courier New" w:hAnsi="Courier New" w:cs="Courier New"/>
        </w:rPr>
      </w:pPr>
      <w:r w:rsidRPr="00CC21A7">
        <w:rPr>
          <w:rFonts w:ascii="Courier New" w:hAnsi="Courier New" w:cs="Courier New"/>
        </w:rPr>
        <w:t>96.  "Satellite pharmacy" means a work area located within a hospital or on a hospital campus that is not separated by other commercial property or residential property, that is under the direction of a pharmacist, that is a remote extension of a centrally licensed hospital pharmacy, that is owned by and dependent on the centrally licensed hospital pharmacy for administrative control, staffing and drug procurement and that is not required to be separately permitted.</w:t>
      </w:r>
    </w:p>
    <w:p w14:paraId="532370B5" w14:textId="77777777" w:rsidR="00B3312D" w:rsidRPr="00CC21A7" w:rsidRDefault="00B3312D" w:rsidP="00B3312D">
      <w:pPr>
        <w:pStyle w:val="P06-00"/>
        <w:rPr>
          <w:rFonts w:ascii="Courier New" w:hAnsi="Courier New" w:cs="Courier New"/>
        </w:rPr>
      </w:pPr>
      <w:r w:rsidRPr="00CC21A7">
        <w:rPr>
          <w:rFonts w:ascii="Courier New" w:hAnsi="Courier New" w:cs="Courier New"/>
        </w:rPr>
        <w:t>97.  "Symbol" means the characteristic symbols that have historically identified pharmacy, including show globes and mortar and pestle, and the sign "Rx".</w:t>
      </w:r>
    </w:p>
    <w:p w14:paraId="11A7B8CE" w14:textId="77777777" w:rsidR="00B3312D" w:rsidRPr="00CC21A7" w:rsidRDefault="00B3312D" w:rsidP="00B3312D">
      <w:pPr>
        <w:pStyle w:val="P06-00"/>
        <w:rPr>
          <w:rFonts w:ascii="Courier New" w:hAnsi="Courier New" w:cs="Courier New"/>
        </w:rPr>
      </w:pPr>
      <w:r w:rsidRPr="00CC21A7">
        <w:rPr>
          <w:rFonts w:ascii="Courier New" w:hAnsi="Courier New" w:cs="Courier New"/>
        </w:rPr>
        <w:t>98.  "Third</w:t>
      </w:r>
      <w:r w:rsidRPr="00CC21A7">
        <w:rPr>
          <w:rFonts w:ascii="Courier New" w:hAnsi="Courier New" w:cs="Courier New"/>
        </w:rPr>
        <w:noBreakHyphen/>
        <w:t>party logistics provider" means an entity that provides or coordinates warehousing or other logistics services for the following items, but that does not take ownership of the items, and that distributes those items as directed by a manufacturer, wholesaler, dispenser or durable medical equipment supplier that is permitted by the board:</w:t>
      </w:r>
    </w:p>
    <w:p w14:paraId="6A6983A3" w14:textId="77777777" w:rsidR="00B3312D" w:rsidRPr="00CC21A7" w:rsidRDefault="00B3312D" w:rsidP="00B3312D">
      <w:pPr>
        <w:pStyle w:val="P06-00"/>
        <w:rPr>
          <w:rFonts w:ascii="Courier New" w:hAnsi="Courier New" w:cs="Courier New"/>
        </w:rPr>
      </w:pPr>
      <w:r w:rsidRPr="00CC21A7">
        <w:rPr>
          <w:rFonts w:ascii="Courier New" w:hAnsi="Courier New" w:cs="Courier New"/>
        </w:rPr>
        <w:t>(a)  Narcotic drugs or other controlled substances.</w:t>
      </w:r>
    </w:p>
    <w:p w14:paraId="6CEBE505" w14:textId="77777777" w:rsidR="00B3312D" w:rsidRPr="00CC21A7" w:rsidRDefault="00B3312D" w:rsidP="00B3312D">
      <w:pPr>
        <w:pStyle w:val="P06-00"/>
        <w:rPr>
          <w:rFonts w:ascii="Courier New" w:hAnsi="Courier New" w:cs="Courier New"/>
        </w:rPr>
      </w:pPr>
      <w:r w:rsidRPr="00CC21A7">
        <w:rPr>
          <w:rFonts w:ascii="Courier New" w:hAnsi="Courier New" w:cs="Courier New"/>
        </w:rPr>
        <w:t>(b)  Dangerous drugs as defined in section 13</w:t>
      </w:r>
      <w:r w:rsidRPr="00CC21A7">
        <w:rPr>
          <w:rFonts w:ascii="Courier New" w:hAnsi="Courier New" w:cs="Courier New"/>
        </w:rPr>
        <w:noBreakHyphen/>
        <w:t>3401.</w:t>
      </w:r>
    </w:p>
    <w:p w14:paraId="30BDE4BB" w14:textId="77777777" w:rsidR="00B3312D" w:rsidRPr="00CC21A7" w:rsidRDefault="00B3312D" w:rsidP="00B3312D">
      <w:pPr>
        <w:pStyle w:val="P06-00"/>
        <w:rPr>
          <w:rFonts w:ascii="Courier New" w:hAnsi="Courier New" w:cs="Courier New"/>
        </w:rPr>
      </w:pPr>
      <w:r w:rsidRPr="00CC21A7">
        <w:rPr>
          <w:rFonts w:ascii="Courier New" w:hAnsi="Courier New" w:cs="Courier New"/>
        </w:rPr>
        <w:t>(c)  Prescription</w:t>
      </w:r>
      <w:r w:rsidRPr="00CC21A7">
        <w:rPr>
          <w:rFonts w:ascii="Courier New" w:hAnsi="Courier New" w:cs="Courier New"/>
        </w:rPr>
        <w:noBreakHyphen/>
        <w:t>only drugs and devices.</w:t>
      </w:r>
    </w:p>
    <w:p w14:paraId="7FFCB3C5" w14:textId="77777777" w:rsidR="00B3312D" w:rsidRPr="00CC21A7" w:rsidRDefault="00B3312D" w:rsidP="00B3312D">
      <w:pPr>
        <w:pStyle w:val="P06-00"/>
        <w:rPr>
          <w:rFonts w:ascii="Courier New" w:hAnsi="Courier New" w:cs="Courier New"/>
        </w:rPr>
      </w:pPr>
      <w:r w:rsidRPr="00CC21A7">
        <w:rPr>
          <w:rFonts w:ascii="Courier New" w:hAnsi="Courier New" w:cs="Courier New"/>
        </w:rPr>
        <w:t>(d)  Nonprescription drugs and devices.</w:t>
      </w:r>
    </w:p>
    <w:p w14:paraId="1C89849B" w14:textId="77777777" w:rsidR="00B3312D" w:rsidRPr="00CC21A7" w:rsidRDefault="00B3312D" w:rsidP="00B3312D">
      <w:pPr>
        <w:pStyle w:val="P06-00"/>
        <w:rPr>
          <w:rFonts w:ascii="Courier New" w:hAnsi="Courier New" w:cs="Courier New"/>
        </w:rPr>
      </w:pPr>
      <w:r w:rsidRPr="00CC21A7">
        <w:rPr>
          <w:rFonts w:ascii="Courier New" w:hAnsi="Courier New" w:cs="Courier New"/>
        </w:rPr>
        <w:t>(e)  Precursor chemicals.</w:t>
      </w:r>
    </w:p>
    <w:p w14:paraId="62B0E17C" w14:textId="77777777" w:rsidR="00B3312D" w:rsidRPr="00CC21A7" w:rsidRDefault="00B3312D" w:rsidP="00B3312D">
      <w:pPr>
        <w:pStyle w:val="P06-00"/>
        <w:rPr>
          <w:rFonts w:ascii="Courier New" w:hAnsi="Courier New" w:cs="Courier New"/>
        </w:rPr>
      </w:pPr>
      <w:r w:rsidRPr="00CC21A7">
        <w:rPr>
          <w:rFonts w:ascii="Courier New" w:hAnsi="Courier New" w:cs="Courier New"/>
        </w:rPr>
        <w:t>(f)  Regulated chemicals as defined in section 13</w:t>
      </w:r>
      <w:r w:rsidRPr="00CC21A7">
        <w:rPr>
          <w:rFonts w:ascii="Courier New" w:hAnsi="Courier New" w:cs="Courier New"/>
        </w:rPr>
        <w:noBreakHyphen/>
        <w:t xml:space="preserve">3401. </w:t>
      </w:r>
    </w:p>
    <w:p w14:paraId="36C72E36" w14:textId="77777777" w:rsidR="00B3312D" w:rsidRPr="00CC21A7" w:rsidRDefault="00B3312D" w:rsidP="00B3312D">
      <w:pPr>
        <w:pStyle w:val="P06-00"/>
        <w:rPr>
          <w:rFonts w:ascii="Courier New" w:hAnsi="Courier New" w:cs="Courier New"/>
        </w:rPr>
      </w:pPr>
      <w:r w:rsidRPr="00CC21A7">
        <w:rPr>
          <w:rFonts w:ascii="Courier New" w:hAnsi="Courier New" w:cs="Courier New"/>
        </w:rPr>
        <w:t>99.  "Toxic substance" means a substance, other than a radioactive substance, that has the capacity to produce injury or illness in humans through ingestion, inhalation or absorption through any body surface.</w:t>
      </w:r>
    </w:p>
    <w:p w14:paraId="12449121" w14:textId="77777777" w:rsidR="00B3312D" w:rsidRPr="00CC21A7" w:rsidRDefault="00B3312D" w:rsidP="00B3312D">
      <w:pPr>
        <w:pStyle w:val="P06-00"/>
        <w:rPr>
          <w:rFonts w:ascii="Courier New" w:hAnsi="Courier New" w:cs="Courier New"/>
        </w:rPr>
      </w:pPr>
      <w:r w:rsidRPr="00CC21A7">
        <w:rPr>
          <w:rFonts w:ascii="Courier New" w:hAnsi="Courier New" w:cs="Courier New"/>
        </w:rPr>
        <w:t>100.  "Ultimate user" means a person who lawfully possesses a drug or controlled substance for that person's own use, for the use of a member of that person's household or for administering to an animal owned by that person or by a member of that person's household.</w:t>
      </w:r>
    </w:p>
    <w:p w14:paraId="6B806BB6" w14:textId="3D804540" w:rsidR="00B3312D" w:rsidRPr="00CC21A7" w:rsidRDefault="00B3312D" w:rsidP="00B3312D">
      <w:pPr>
        <w:pStyle w:val="P06-00"/>
        <w:rPr>
          <w:rFonts w:ascii="Courier New" w:hAnsi="Courier New" w:cs="Courier New"/>
        </w:rPr>
      </w:pPr>
      <w:r w:rsidRPr="00CC21A7">
        <w:rPr>
          <w:rFonts w:ascii="Courier New" w:hAnsi="Courier New" w:cs="Courier New"/>
        </w:rPr>
        <w:t xml:space="preserve">101.  "Virtual manufacturer" means an entity that contracts for the manufacture of a drug or device, including a private label distributor as defined in 21 Code of Federal Regulations </w:t>
      </w:r>
      <w:r w:rsidR="00B35BC3" w:rsidRPr="00CC21A7">
        <w:rPr>
          <w:rFonts w:ascii="Courier New" w:hAnsi="Courier New" w:cs="Courier New"/>
        </w:rPr>
        <w:t>p</w:t>
      </w:r>
      <w:r w:rsidRPr="00CC21A7">
        <w:rPr>
          <w:rFonts w:ascii="Courier New" w:hAnsi="Courier New" w:cs="Courier New"/>
        </w:rPr>
        <w:t>art 207.1, and that meets all of the following:</w:t>
      </w:r>
    </w:p>
    <w:p w14:paraId="38B12552" w14:textId="77777777" w:rsidR="00B3312D" w:rsidRPr="00CC21A7" w:rsidRDefault="00B3312D" w:rsidP="00B3312D">
      <w:pPr>
        <w:pStyle w:val="P06-00"/>
        <w:rPr>
          <w:rFonts w:ascii="Courier New" w:hAnsi="Courier New" w:cs="Courier New"/>
        </w:rPr>
      </w:pPr>
      <w:r w:rsidRPr="00CC21A7">
        <w:rPr>
          <w:rFonts w:ascii="Courier New" w:hAnsi="Courier New" w:cs="Courier New"/>
        </w:rPr>
        <w:t>(a)  Owns either:</w:t>
      </w:r>
    </w:p>
    <w:p w14:paraId="7EF18C88" w14:textId="77777777" w:rsidR="00B3312D" w:rsidRPr="00CC21A7" w:rsidRDefault="00B3312D" w:rsidP="00B3312D">
      <w:pPr>
        <w:pStyle w:val="P06-00"/>
        <w:rPr>
          <w:rFonts w:ascii="Courier New" w:hAnsi="Courier New" w:cs="Courier New"/>
        </w:rPr>
      </w:pPr>
      <w:r w:rsidRPr="00CC21A7">
        <w:rPr>
          <w:rFonts w:ascii="Courier New" w:hAnsi="Courier New" w:cs="Courier New"/>
        </w:rPr>
        <w:t>(i)  The new drug application or abbreviated new drug application number as defined by the United States food and drug administration for a drug.</w:t>
      </w:r>
    </w:p>
    <w:p w14:paraId="13A94421" w14:textId="77777777" w:rsidR="00B3312D" w:rsidRPr="00CC21A7" w:rsidRDefault="00B3312D" w:rsidP="00B3312D">
      <w:pPr>
        <w:pStyle w:val="P06-00"/>
        <w:rPr>
          <w:rFonts w:ascii="Courier New" w:hAnsi="Courier New" w:cs="Courier New"/>
        </w:rPr>
      </w:pPr>
      <w:r w:rsidRPr="00CC21A7">
        <w:rPr>
          <w:rFonts w:ascii="Courier New" w:hAnsi="Courier New" w:cs="Courier New"/>
        </w:rPr>
        <w:t>(ii)  The unique device identification number as defined by the United States food and drug administration for a prescription device.</w:t>
      </w:r>
    </w:p>
    <w:p w14:paraId="5FA7703E" w14:textId="77777777" w:rsidR="00B3312D" w:rsidRPr="00CC21A7" w:rsidRDefault="00B3312D" w:rsidP="00B3312D">
      <w:pPr>
        <w:pStyle w:val="P06-00"/>
        <w:rPr>
          <w:rFonts w:ascii="Courier New" w:hAnsi="Courier New" w:cs="Courier New"/>
        </w:rPr>
      </w:pPr>
      <w:r w:rsidRPr="00CC21A7">
        <w:rPr>
          <w:rFonts w:ascii="Courier New" w:hAnsi="Courier New" w:cs="Courier New"/>
        </w:rPr>
        <w:t xml:space="preserve">(b)  Is not involved in the physical manufacture of the drug or device. </w:t>
      </w:r>
    </w:p>
    <w:p w14:paraId="3589D497" w14:textId="77777777" w:rsidR="00F540AD" w:rsidRPr="00CC21A7" w:rsidRDefault="00B3312D" w:rsidP="00B3312D">
      <w:pPr>
        <w:pStyle w:val="P06-00"/>
        <w:rPr>
          <w:rFonts w:ascii="Courier New" w:hAnsi="Courier New" w:cs="Courier New"/>
        </w:rPr>
      </w:pPr>
      <w:r w:rsidRPr="00CC21A7">
        <w:rPr>
          <w:rFonts w:ascii="Courier New" w:hAnsi="Courier New" w:cs="Courier New"/>
        </w:rPr>
        <w:t xml:space="preserve">(c)  Contracts with a United States food and drug administration registered manufacturing entity for the physical manufacture of the drug or device. </w:t>
      </w:r>
      <w:r w:rsidRPr="00CC21A7">
        <w:rPr>
          <w:rFonts w:ascii="Courier New" w:hAnsi="Courier New" w:cs="Courier New"/>
        </w:rPr>
        <w:fldChar w:fldCharType="begin"/>
      </w:r>
      <w:r w:rsidRPr="00CC21A7">
        <w:rPr>
          <w:rFonts w:ascii="Courier New" w:hAnsi="Courier New" w:cs="Courier New"/>
        </w:rPr>
        <w:instrText xml:space="preserve"> COMMENTS END_STATUTE \* MERGEFORMAT </w:instrText>
      </w:r>
      <w:r w:rsidRPr="00CC21A7">
        <w:rPr>
          <w:rFonts w:ascii="Courier New" w:hAnsi="Courier New" w:cs="Courier New"/>
        </w:rPr>
        <w:fldChar w:fldCharType="separate"/>
      </w:r>
      <w:r w:rsidRPr="00CC21A7">
        <w:rPr>
          <w:rFonts w:ascii="Courier New" w:hAnsi="Courier New" w:cs="Courier New"/>
          <w:vanish/>
        </w:rPr>
        <w:t>END_STATUTE</w:t>
      </w:r>
      <w:r w:rsidRPr="00CC21A7">
        <w:rPr>
          <w:rFonts w:ascii="Courier New" w:hAnsi="Courier New" w:cs="Courier New"/>
        </w:rPr>
        <w:fldChar w:fldCharType="end"/>
      </w:r>
    </w:p>
    <w:sectPr w:rsidR="00F540AD" w:rsidRPr="00CC21A7" w:rsidSect="00B3312D">
      <w:type w:val="continuous"/>
      <w:pgSz w:w="12240" w:h="15840" w:code="1"/>
      <w:pgMar w:top="1440" w:right="1440" w:bottom="1440" w:left="1872" w:header="720" w:footer="720" w:gutter="0"/>
      <w:pgNumType w:start="1"/>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2A3F8" w14:textId="77777777" w:rsidR="00B3312D" w:rsidRDefault="00B3312D">
      <w:r>
        <w:separator/>
      </w:r>
    </w:p>
  </w:endnote>
  <w:endnote w:type="continuationSeparator" w:id="0">
    <w:p w14:paraId="180326BD" w14:textId="77777777" w:rsidR="00B3312D" w:rsidRDefault="00B3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 Gothic-Drafting">
    <w:panose1 w:val="00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etter-Gothic-Upper-Drafting">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D6513" w14:textId="77777777" w:rsidR="00B3312D" w:rsidRDefault="00B3312D">
      <w:r>
        <w:separator/>
      </w:r>
    </w:p>
  </w:footnote>
  <w:footnote w:type="continuationSeparator" w:id="0">
    <w:p w14:paraId="7E52FA05" w14:textId="77777777" w:rsidR="00B3312D" w:rsidRDefault="00B33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F0D1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E72F6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78C13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B2DC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A6AB0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B0FE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B616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B650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0022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3023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5640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73674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E16CEC"/>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503127598">
    <w:abstractNumId w:val="8"/>
  </w:num>
  <w:num w:numId="2" w16cid:durableId="1057969560">
    <w:abstractNumId w:val="8"/>
  </w:num>
  <w:num w:numId="3" w16cid:durableId="2038922356">
    <w:abstractNumId w:val="7"/>
  </w:num>
  <w:num w:numId="4" w16cid:durableId="404961422">
    <w:abstractNumId w:val="7"/>
  </w:num>
  <w:num w:numId="5" w16cid:durableId="615452083">
    <w:abstractNumId w:val="10"/>
  </w:num>
  <w:num w:numId="6" w16cid:durableId="664433152">
    <w:abstractNumId w:val="11"/>
  </w:num>
  <w:num w:numId="7" w16cid:durableId="224997530">
    <w:abstractNumId w:val="12"/>
  </w:num>
  <w:num w:numId="8" w16cid:durableId="899636878">
    <w:abstractNumId w:val="9"/>
  </w:num>
  <w:num w:numId="9" w16cid:durableId="193346248">
    <w:abstractNumId w:val="6"/>
  </w:num>
  <w:num w:numId="10" w16cid:durableId="44180694">
    <w:abstractNumId w:val="5"/>
  </w:num>
  <w:num w:numId="11" w16cid:durableId="1082868460">
    <w:abstractNumId w:val="4"/>
  </w:num>
  <w:num w:numId="12" w16cid:durableId="944460714">
    <w:abstractNumId w:val="3"/>
  </w:num>
  <w:num w:numId="13" w16cid:durableId="1568682674">
    <w:abstractNumId w:val="2"/>
  </w:num>
  <w:num w:numId="14" w16cid:durableId="529531376">
    <w:abstractNumId w:val="1"/>
  </w:num>
  <w:num w:numId="15" w16cid:durableId="1792743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2D"/>
    <w:rsid w:val="00010503"/>
    <w:rsid w:val="00033AE7"/>
    <w:rsid w:val="00B3312D"/>
    <w:rsid w:val="00B35BC3"/>
    <w:rsid w:val="00CC21A7"/>
    <w:rsid w:val="00E41B6D"/>
    <w:rsid w:val="00E623A6"/>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17ECB"/>
  <w15:chartTrackingRefBased/>
  <w15:docId w15:val="{3A12777C-98C9-49BC-A8EA-FC7C6B40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 Gothic-Drafting" w:hAnsi="Letter Gothic-Drafting"/>
      <w:b/>
      <w:snapToGrid w:val="0"/>
    </w:rPr>
  </w:style>
  <w:style w:type="paragraph" w:styleId="Heading1">
    <w:name w:val="heading 1"/>
    <w:basedOn w:val="Normal"/>
    <w:next w:val="Normal"/>
    <w:link w:val="Heading1Char"/>
    <w:qFormat/>
    <w:rsid w:val="00033AE7"/>
    <w:pPr>
      <w:keepNext/>
      <w:keepLines/>
      <w:numPr>
        <w:numId w:val="7"/>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033AE7"/>
    <w:pPr>
      <w:keepNext/>
      <w:keepLines/>
      <w:numPr>
        <w:ilvl w:val="1"/>
        <w:numId w:val="7"/>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33AE7"/>
    <w:pPr>
      <w:keepNext/>
      <w:keepLines/>
      <w:numPr>
        <w:ilvl w:val="2"/>
        <w:numId w:val="7"/>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033AE7"/>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033AE7"/>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33AE7"/>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33AE7"/>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33AE7"/>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33AE7"/>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GENCY">
    <w:name w:val="AGENCY"/>
    <w:basedOn w:val="DefaultParagraphFont"/>
    <w:rPr>
      <w:rFonts w:ascii="Letter Gothic-Drafting" w:hAnsi="Letter Gothic-Drafting"/>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link w:val="BodyTextChar"/>
    <w:pPr>
      <w:widowControl/>
      <w:suppressLineNumbers/>
    </w:pPr>
  </w:style>
  <w:style w:type="paragraph" w:styleId="BodyTextIndent">
    <w:name w:val="Body Text Indent"/>
    <w:basedOn w:val="Normal"/>
    <w:link w:val="BodyTextIndentChar"/>
    <w:pPr>
      <w:widowControl/>
      <w:tabs>
        <w:tab w:val="left" w:pos="0"/>
        <w:tab w:val="left" w:pos="720"/>
      </w:tabs>
      <w:ind w:firstLine="720"/>
    </w:pPr>
  </w:style>
  <w:style w:type="character" w:styleId="CommentReference">
    <w:name w:val="annotation reference"/>
    <w:basedOn w:val="DefaultParagraphFont"/>
    <w:semiHidden/>
    <w:rPr>
      <w:rFonts w:ascii="Letter Gothic-Drafting" w:hAnsi="Letter Gothic-Drafting"/>
      <w:sz w:val="16"/>
    </w:rPr>
  </w:style>
  <w:style w:type="paragraph" w:styleId="CommentText">
    <w:name w:val="annotation text"/>
    <w:basedOn w:val="Normal"/>
    <w:link w:val="CommentTextChar"/>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rPr>
      <w:rFonts w:ascii="Letter Gothic-Drafting" w:hAnsi="Letter Gothic-Drafting"/>
    </w:rPr>
  </w:style>
  <w:style w:type="paragraph" w:styleId="Header">
    <w:name w:val="header"/>
    <w:basedOn w:val="Normal"/>
  </w:style>
  <w:style w:type="character" w:customStyle="1" w:styleId="INTRO">
    <w:name w:val="INTRO"/>
    <w:basedOn w:val="DefaultParagraphFont"/>
    <w:rPr>
      <w:rFonts w:ascii="Letter Gothic-Drafting" w:hAnsi="Letter Gothic-Drafting"/>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rPr>
      <w:rFonts w:ascii="Letter Gothic-Drafting" w:hAnsi="Letter Gothic-Drafting"/>
    </w:rPr>
  </w:style>
  <w:style w:type="character" w:customStyle="1" w:styleId="O">
    <w:name w:val="O"/>
    <w:basedOn w:val="DefaultParagraphFont"/>
    <w:rPr>
      <w:rFonts w:ascii="Letter Gothic-Drafting" w:hAnsi="Letter Gothic-Drafting"/>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rPr>
      <w:rFonts w:ascii="Letter Gothic-Drafting" w:hAnsi="Letter Gothic-Drafting"/>
    </w:rPr>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link w:val="SEC06-18Char"/>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rFonts w:ascii="Letter Gothic-Drafting" w:hAnsi="Letter Gothic-Drafting"/>
      <w:color w:val="800080"/>
      <w:u w:val="single"/>
    </w:rPr>
  </w:style>
  <w:style w:type="character" w:customStyle="1" w:styleId="SNUM">
    <w:name w:val="SNUM"/>
    <w:basedOn w:val="DefaultParagraphFont"/>
    <w:rPr>
      <w:rFonts w:ascii="Letter Gothic-Drafting" w:hAnsi="Letter Gothic-Drafting"/>
      <w:caps w:val="0"/>
      <w:color w:val="008000"/>
    </w:rPr>
  </w:style>
  <w:style w:type="character" w:customStyle="1" w:styleId="SPONSORS">
    <w:name w:val="SPONSORS"/>
  </w:style>
  <w:style w:type="character" w:customStyle="1" w:styleId="Title1">
    <w:name w:val="Title1"/>
    <w:basedOn w:val="DefaultParagraphFont"/>
    <w:rPr>
      <w:rFonts w:ascii="Letter Gothic-Drafting" w:hAnsi="Letter Gothic-Drafting"/>
      <w:caps/>
      <w:color w:val="0000FF"/>
    </w:rPr>
  </w:style>
  <w:style w:type="character" w:customStyle="1" w:styleId="UP">
    <w:name w:val="UP"/>
    <w:basedOn w:val="DefaultParagraphFont"/>
    <w:rPr>
      <w:rFonts w:ascii="Letter Gothic-Drafting" w:hAnsi="Letter Gothic-Drafting"/>
      <w:caps/>
      <w:noProof w:val="0"/>
      <w:color w:val="0000FF"/>
      <w:lang w:val="en-US"/>
    </w:rPr>
  </w:style>
  <w:style w:type="numbering" w:styleId="111111">
    <w:name w:val="Outline List 2"/>
    <w:basedOn w:val="NoList"/>
    <w:semiHidden/>
    <w:unhideWhenUsed/>
    <w:rsid w:val="00033AE7"/>
    <w:pPr>
      <w:numPr>
        <w:numId w:val="5"/>
      </w:numPr>
    </w:pPr>
  </w:style>
  <w:style w:type="numbering" w:styleId="1ai">
    <w:name w:val="Outline List 1"/>
    <w:basedOn w:val="NoList"/>
    <w:semiHidden/>
    <w:unhideWhenUsed/>
    <w:rsid w:val="00033AE7"/>
    <w:pPr>
      <w:numPr>
        <w:numId w:val="6"/>
      </w:numPr>
    </w:pPr>
  </w:style>
  <w:style w:type="character" w:customStyle="1" w:styleId="Heading1Char">
    <w:name w:val="Heading 1 Char"/>
    <w:basedOn w:val="DefaultParagraphFont"/>
    <w:link w:val="Heading1"/>
    <w:rsid w:val="00033AE7"/>
    <w:rPr>
      <w:rFonts w:asciiTheme="majorHAnsi" w:eastAsiaTheme="majorEastAsia" w:hAnsiTheme="majorHAnsi" w:cstheme="majorBidi"/>
      <w:b/>
      <w:snapToGrid w:val="0"/>
      <w:color w:val="2E74B5" w:themeColor="accent1" w:themeShade="BF"/>
      <w:sz w:val="32"/>
      <w:szCs w:val="32"/>
    </w:rPr>
  </w:style>
  <w:style w:type="character" w:customStyle="1" w:styleId="Heading2Char">
    <w:name w:val="Heading 2 Char"/>
    <w:basedOn w:val="DefaultParagraphFont"/>
    <w:link w:val="Heading2"/>
    <w:semiHidden/>
    <w:rsid w:val="00033AE7"/>
    <w:rPr>
      <w:rFonts w:asciiTheme="majorHAnsi" w:eastAsiaTheme="majorEastAsia" w:hAnsiTheme="majorHAnsi" w:cstheme="majorBidi"/>
      <w:b/>
      <w:snapToGrid w:val="0"/>
      <w:color w:val="2E74B5" w:themeColor="accent1" w:themeShade="BF"/>
      <w:sz w:val="26"/>
      <w:szCs w:val="26"/>
    </w:rPr>
  </w:style>
  <w:style w:type="character" w:customStyle="1" w:styleId="Heading3Char">
    <w:name w:val="Heading 3 Char"/>
    <w:basedOn w:val="DefaultParagraphFont"/>
    <w:link w:val="Heading3"/>
    <w:semiHidden/>
    <w:rsid w:val="00033AE7"/>
    <w:rPr>
      <w:rFonts w:asciiTheme="majorHAnsi" w:eastAsiaTheme="majorEastAsia" w:hAnsiTheme="majorHAnsi" w:cstheme="majorBidi"/>
      <w:b/>
      <w:snapToGrid w:val="0"/>
      <w:color w:val="1F4D78" w:themeColor="accent1" w:themeShade="7F"/>
      <w:sz w:val="24"/>
      <w:szCs w:val="24"/>
    </w:rPr>
  </w:style>
  <w:style w:type="character" w:customStyle="1" w:styleId="Heading4Char">
    <w:name w:val="Heading 4 Char"/>
    <w:basedOn w:val="DefaultParagraphFont"/>
    <w:link w:val="Heading4"/>
    <w:semiHidden/>
    <w:rsid w:val="00033AE7"/>
    <w:rPr>
      <w:rFonts w:asciiTheme="majorHAnsi" w:eastAsiaTheme="majorEastAsia" w:hAnsiTheme="majorHAnsi" w:cstheme="majorBidi"/>
      <w:b/>
      <w:i/>
      <w:iCs/>
      <w:snapToGrid w:val="0"/>
      <w:color w:val="2E74B5" w:themeColor="accent1" w:themeShade="BF"/>
    </w:rPr>
  </w:style>
  <w:style w:type="character" w:customStyle="1" w:styleId="Heading5Char">
    <w:name w:val="Heading 5 Char"/>
    <w:basedOn w:val="DefaultParagraphFont"/>
    <w:link w:val="Heading5"/>
    <w:semiHidden/>
    <w:rsid w:val="00033AE7"/>
    <w:rPr>
      <w:rFonts w:asciiTheme="majorHAnsi" w:eastAsiaTheme="majorEastAsia" w:hAnsiTheme="majorHAnsi" w:cstheme="majorBidi"/>
      <w:b/>
      <w:snapToGrid w:val="0"/>
      <w:color w:val="2E74B5" w:themeColor="accent1" w:themeShade="BF"/>
    </w:rPr>
  </w:style>
  <w:style w:type="character" w:customStyle="1" w:styleId="Heading6Char">
    <w:name w:val="Heading 6 Char"/>
    <w:basedOn w:val="DefaultParagraphFont"/>
    <w:link w:val="Heading6"/>
    <w:semiHidden/>
    <w:rsid w:val="00033AE7"/>
    <w:rPr>
      <w:rFonts w:asciiTheme="majorHAnsi" w:eastAsiaTheme="majorEastAsia" w:hAnsiTheme="majorHAnsi" w:cstheme="majorBidi"/>
      <w:b/>
      <w:snapToGrid w:val="0"/>
      <w:color w:val="1F4D78" w:themeColor="accent1" w:themeShade="7F"/>
    </w:rPr>
  </w:style>
  <w:style w:type="character" w:customStyle="1" w:styleId="Heading7Char">
    <w:name w:val="Heading 7 Char"/>
    <w:basedOn w:val="DefaultParagraphFont"/>
    <w:link w:val="Heading7"/>
    <w:semiHidden/>
    <w:rsid w:val="00033AE7"/>
    <w:rPr>
      <w:rFonts w:asciiTheme="majorHAnsi" w:eastAsiaTheme="majorEastAsia" w:hAnsiTheme="majorHAnsi" w:cstheme="majorBidi"/>
      <w:b/>
      <w:i/>
      <w:iCs/>
      <w:snapToGrid w:val="0"/>
      <w:color w:val="1F4D78" w:themeColor="accent1" w:themeShade="7F"/>
    </w:rPr>
  </w:style>
  <w:style w:type="character" w:customStyle="1" w:styleId="Heading8Char">
    <w:name w:val="Heading 8 Char"/>
    <w:basedOn w:val="DefaultParagraphFont"/>
    <w:link w:val="Heading8"/>
    <w:semiHidden/>
    <w:rsid w:val="00033AE7"/>
    <w:rPr>
      <w:rFonts w:asciiTheme="majorHAnsi" w:eastAsiaTheme="majorEastAsia" w:hAnsiTheme="majorHAnsi" w:cstheme="majorBidi"/>
      <w:b/>
      <w:snapToGrid w:val="0"/>
      <w:color w:val="272727" w:themeColor="text1" w:themeTint="D8"/>
      <w:sz w:val="21"/>
      <w:szCs w:val="21"/>
    </w:rPr>
  </w:style>
  <w:style w:type="character" w:customStyle="1" w:styleId="Heading9Char">
    <w:name w:val="Heading 9 Char"/>
    <w:basedOn w:val="DefaultParagraphFont"/>
    <w:link w:val="Heading9"/>
    <w:semiHidden/>
    <w:rsid w:val="00033AE7"/>
    <w:rPr>
      <w:rFonts w:asciiTheme="majorHAnsi" w:eastAsiaTheme="majorEastAsia" w:hAnsiTheme="majorHAnsi" w:cstheme="majorBidi"/>
      <w:b/>
      <w:i/>
      <w:iCs/>
      <w:snapToGrid w:val="0"/>
      <w:color w:val="272727" w:themeColor="text1" w:themeTint="D8"/>
      <w:sz w:val="21"/>
      <w:szCs w:val="21"/>
    </w:rPr>
  </w:style>
  <w:style w:type="numbering" w:styleId="ArticleSection">
    <w:name w:val="Outline List 3"/>
    <w:basedOn w:val="NoList"/>
    <w:semiHidden/>
    <w:unhideWhenUsed/>
    <w:rsid w:val="00033AE7"/>
    <w:pPr>
      <w:numPr>
        <w:numId w:val="7"/>
      </w:numPr>
    </w:pPr>
  </w:style>
  <w:style w:type="paragraph" w:styleId="BalloonText">
    <w:name w:val="Balloon Text"/>
    <w:basedOn w:val="Normal"/>
    <w:link w:val="BalloonTextChar"/>
    <w:rsid w:val="00033AE7"/>
    <w:rPr>
      <w:rFonts w:ascii="Segoe UI" w:hAnsi="Segoe UI" w:cs="Segoe UI"/>
      <w:sz w:val="18"/>
      <w:szCs w:val="18"/>
    </w:rPr>
  </w:style>
  <w:style w:type="character" w:customStyle="1" w:styleId="BalloonTextChar">
    <w:name w:val="Balloon Text Char"/>
    <w:basedOn w:val="DefaultParagraphFont"/>
    <w:link w:val="BalloonText"/>
    <w:rsid w:val="00033AE7"/>
    <w:rPr>
      <w:rFonts w:ascii="Segoe UI" w:hAnsi="Segoe UI" w:cs="Segoe UI"/>
      <w:b/>
      <w:snapToGrid w:val="0"/>
      <w:sz w:val="18"/>
      <w:szCs w:val="18"/>
    </w:rPr>
  </w:style>
  <w:style w:type="paragraph" w:styleId="Bibliography">
    <w:name w:val="Bibliography"/>
    <w:basedOn w:val="Normal"/>
    <w:next w:val="Normal"/>
    <w:uiPriority w:val="37"/>
    <w:semiHidden/>
    <w:unhideWhenUsed/>
    <w:rsid w:val="00033AE7"/>
  </w:style>
  <w:style w:type="paragraph" w:styleId="BodyText2">
    <w:name w:val="Body Text 2"/>
    <w:basedOn w:val="Normal"/>
    <w:link w:val="BodyText2Char"/>
    <w:rsid w:val="00033AE7"/>
    <w:pPr>
      <w:spacing w:after="120" w:line="480" w:lineRule="auto"/>
    </w:pPr>
  </w:style>
  <w:style w:type="character" w:customStyle="1" w:styleId="BodyText2Char">
    <w:name w:val="Body Text 2 Char"/>
    <w:basedOn w:val="DefaultParagraphFont"/>
    <w:link w:val="BodyText2"/>
    <w:rsid w:val="00033AE7"/>
    <w:rPr>
      <w:rFonts w:ascii="Letter Gothic-Drafting" w:hAnsi="Letter Gothic-Drafting"/>
      <w:b/>
      <w:snapToGrid w:val="0"/>
    </w:rPr>
  </w:style>
  <w:style w:type="paragraph" w:styleId="BodyText3">
    <w:name w:val="Body Text 3"/>
    <w:basedOn w:val="Normal"/>
    <w:link w:val="BodyText3Char"/>
    <w:rsid w:val="00033AE7"/>
    <w:pPr>
      <w:spacing w:after="120"/>
    </w:pPr>
    <w:rPr>
      <w:sz w:val="16"/>
      <w:szCs w:val="16"/>
    </w:rPr>
  </w:style>
  <w:style w:type="character" w:customStyle="1" w:styleId="BodyText3Char">
    <w:name w:val="Body Text 3 Char"/>
    <w:basedOn w:val="DefaultParagraphFont"/>
    <w:link w:val="BodyText3"/>
    <w:rsid w:val="00033AE7"/>
    <w:rPr>
      <w:rFonts w:ascii="Letter Gothic-Drafting" w:hAnsi="Letter Gothic-Drafting"/>
      <w:b/>
      <w:snapToGrid w:val="0"/>
      <w:sz w:val="16"/>
      <w:szCs w:val="16"/>
    </w:rPr>
  </w:style>
  <w:style w:type="paragraph" w:styleId="BodyTextFirstIndent">
    <w:name w:val="Body Text First Indent"/>
    <w:basedOn w:val="BodyText"/>
    <w:link w:val="BodyTextFirstIndentChar"/>
    <w:rsid w:val="00033AE7"/>
    <w:pPr>
      <w:widowControl w:val="0"/>
      <w:suppressLineNumbers w:val="0"/>
      <w:ind w:firstLine="360"/>
    </w:pPr>
  </w:style>
  <w:style w:type="character" w:customStyle="1" w:styleId="BodyTextChar">
    <w:name w:val="Body Text Char"/>
    <w:basedOn w:val="DefaultParagraphFont"/>
    <w:link w:val="BodyText"/>
    <w:rsid w:val="00033AE7"/>
    <w:rPr>
      <w:rFonts w:ascii="Letter Gothic-Drafting" w:hAnsi="Letter Gothic-Drafting"/>
      <w:b/>
      <w:snapToGrid w:val="0"/>
    </w:rPr>
  </w:style>
  <w:style w:type="character" w:customStyle="1" w:styleId="BodyTextFirstIndentChar">
    <w:name w:val="Body Text First Indent Char"/>
    <w:basedOn w:val="BodyTextChar"/>
    <w:link w:val="BodyTextFirstIndent"/>
    <w:rsid w:val="00033AE7"/>
    <w:rPr>
      <w:rFonts w:ascii="Letter Gothic-Drafting" w:hAnsi="Letter Gothic-Drafting"/>
      <w:b/>
      <w:snapToGrid w:val="0"/>
    </w:rPr>
  </w:style>
  <w:style w:type="paragraph" w:styleId="BodyTextFirstIndent2">
    <w:name w:val="Body Text First Indent 2"/>
    <w:basedOn w:val="BodyTextIndent"/>
    <w:link w:val="BodyTextFirstIndent2Char"/>
    <w:rsid w:val="00033AE7"/>
    <w:pPr>
      <w:widowControl w:val="0"/>
      <w:tabs>
        <w:tab w:val="clear" w:pos="0"/>
        <w:tab w:val="clear" w:pos="720"/>
      </w:tabs>
      <w:ind w:left="360" w:firstLine="360"/>
    </w:pPr>
  </w:style>
  <w:style w:type="character" w:customStyle="1" w:styleId="BodyTextIndentChar">
    <w:name w:val="Body Text Indent Char"/>
    <w:basedOn w:val="DefaultParagraphFont"/>
    <w:link w:val="BodyTextIndent"/>
    <w:rsid w:val="00033AE7"/>
    <w:rPr>
      <w:rFonts w:ascii="Letter Gothic-Drafting" w:hAnsi="Letter Gothic-Drafting"/>
      <w:b/>
      <w:snapToGrid w:val="0"/>
    </w:rPr>
  </w:style>
  <w:style w:type="character" w:customStyle="1" w:styleId="BodyTextFirstIndent2Char">
    <w:name w:val="Body Text First Indent 2 Char"/>
    <w:basedOn w:val="BodyTextIndentChar"/>
    <w:link w:val="BodyTextFirstIndent2"/>
    <w:rsid w:val="00033AE7"/>
    <w:rPr>
      <w:rFonts w:ascii="Letter Gothic-Drafting" w:hAnsi="Letter Gothic-Drafting"/>
      <w:b/>
      <w:snapToGrid w:val="0"/>
    </w:rPr>
  </w:style>
  <w:style w:type="paragraph" w:styleId="BodyTextIndent2">
    <w:name w:val="Body Text Indent 2"/>
    <w:basedOn w:val="Normal"/>
    <w:link w:val="BodyTextIndent2Char"/>
    <w:rsid w:val="00033AE7"/>
    <w:pPr>
      <w:spacing w:after="120" w:line="480" w:lineRule="auto"/>
      <w:ind w:left="360"/>
    </w:pPr>
  </w:style>
  <w:style w:type="character" w:customStyle="1" w:styleId="BodyTextIndent2Char">
    <w:name w:val="Body Text Indent 2 Char"/>
    <w:basedOn w:val="DefaultParagraphFont"/>
    <w:link w:val="BodyTextIndent2"/>
    <w:rsid w:val="00033AE7"/>
    <w:rPr>
      <w:rFonts w:ascii="Letter Gothic-Drafting" w:hAnsi="Letter Gothic-Drafting"/>
      <w:b/>
      <w:snapToGrid w:val="0"/>
    </w:rPr>
  </w:style>
  <w:style w:type="paragraph" w:styleId="BodyTextIndent3">
    <w:name w:val="Body Text Indent 3"/>
    <w:basedOn w:val="Normal"/>
    <w:link w:val="BodyTextIndent3Char"/>
    <w:rsid w:val="00033AE7"/>
    <w:pPr>
      <w:spacing w:after="120"/>
      <w:ind w:left="360"/>
    </w:pPr>
    <w:rPr>
      <w:sz w:val="16"/>
      <w:szCs w:val="16"/>
    </w:rPr>
  </w:style>
  <w:style w:type="character" w:customStyle="1" w:styleId="BodyTextIndent3Char">
    <w:name w:val="Body Text Indent 3 Char"/>
    <w:basedOn w:val="DefaultParagraphFont"/>
    <w:link w:val="BodyTextIndent3"/>
    <w:rsid w:val="00033AE7"/>
    <w:rPr>
      <w:rFonts w:ascii="Letter Gothic-Drafting" w:hAnsi="Letter Gothic-Drafting"/>
      <w:b/>
      <w:snapToGrid w:val="0"/>
      <w:sz w:val="16"/>
      <w:szCs w:val="16"/>
    </w:rPr>
  </w:style>
  <w:style w:type="character" w:styleId="BookTitle">
    <w:name w:val="Book Title"/>
    <w:basedOn w:val="DefaultParagraphFont"/>
    <w:uiPriority w:val="33"/>
    <w:qFormat/>
    <w:rsid w:val="00033AE7"/>
    <w:rPr>
      <w:rFonts w:ascii="Letter Gothic-Drafting" w:hAnsi="Letter Gothic-Drafting"/>
      <w:b/>
      <w:bCs/>
      <w:i/>
      <w:iCs/>
      <w:spacing w:val="5"/>
    </w:rPr>
  </w:style>
  <w:style w:type="paragraph" w:styleId="Caption">
    <w:name w:val="caption"/>
    <w:basedOn w:val="Normal"/>
    <w:next w:val="Normal"/>
    <w:semiHidden/>
    <w:unhideWhenUsed/>
    <w:qFormat/>
    <w:rsid w:val="00033AE7"/>
    <w:pPr>
      <w:spacing w:after="200"/>
    </w:pPr>
    <w:rPr>
      <w:i/>
      <w:iCs/>
      <w:color w:val="44546A" w:themeColor="text2"/>
      <w:sz w:val="18"/>
      <w:szCs w:val="18"/>
    </w:rPr>
  </w:style>
  <w:style w:type="paragraph" w:styleId="Closing">
    <w:name w:val="Closing"/>
    <w:basedOn w:val="Normal"/>
    <w:link w:val="ClosingChar"/>
    <w:rsid w:val="00033AE7"/>
    <w:pPr>
      <w:ind w:left="4320"/>
    </w:pPr>
  </w:style>
  <w:style w:type="character" w:customStyle="1" w:styleId="ClosingChar">
    <w:name w:val="Closing Char"/>
    <w:basedOn w:val="DefaultParagraphFont"/>
    <w:link w:val="Closing"/>
    <w:rsid w:val="00033AE7"/>
    <w:rPr>
      <w:rFonts w:ascii="Letter Gothic-Drafting" w:hAnsi="Letter Gothic-Drafting"/>
      <w:b/>
      <w:snapToGrid w:val="0"/>
    </w:rPr>
  </w:style>
  <w:style w:type="table" w:styleId="ColorfulGrid">
    <w:name w:val="Colorful Grid"/>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33AE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33AE7"/>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033AE7"/>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33AE7"/>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33AE7"/>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33AE7"/>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033AE7"/>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33AE7"/>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33AE7"/>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33AE7"/>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33AE7"/>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rsid w:val="00033AE7"/>
    <w:rPr>
      <w:bCs/>
    </w:rPr>
  </w:style>
  <w:style w:type="character" w:customStyle="1" w:styleId="CommentTextChar">
    <w:name w:val="Comment Text Char"/>
    <w:basedOn w:val="DefaultParagraphFont"/>
    <w:link w:val="CommentText"/>
    <w:semiHidden/>
    <w:rsid w:val="00033AE7"/>
    <w:rPr>
      <w:rFonts w:ascii="Letter Gothic-Drafting" w:hAnsi="Letter Gothic-Drafting"/>
      <w:b/>
      <w:snapToGrid w:val="0"/>
    </w:rPr>
  </w:style>
  <w:style w:type="character" w:customStyle="1" w:styleId="CommentSubjectChar">
    <w:name w:val="Comment Subject Char"/>
    <w:basedOn w:val="CommentTextChar"/>
    <w:link w:val="CommentSubject"/>
    <w:rsid w:val="00033AE7"/>
    <w:rPr>
      <w:rFonts w:ascii="Letter Gothic-Drafting" w:hAnsi="Letter Gothic-Drafting"/>
      <w:b/>
      <w:bCs/>
      <w:snapToGrid w:val="0"/>
    </w:rPr>
  </w:style>
  <w:style w:type="table" w:styleId="DarkList">
    <w:name w:val="Dark List"/>
    <w:basedOn w:val="TableNormal"/>
    <w:uiPriority w:val="70"/>
    <w:semiHidden/>
    <w:unhideWhenUsed/>
    <w:rsid w:val="00033AE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33AE7"/>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033AE7"/>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33AE7"/>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33AE7"/>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33AE7"/>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033AE7"/>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rsid w:val="00033AE7"/>
  </w:style>
  <w:style w:type="character" w:customStyle="1" w:styleId="DateChar">
    <w:name w:val="Date Char"/>
    <w:basedOn w:val="DefaultParagraphFont"/>
    <w:link w:val="Date"/>
    <w:rsid w:val="00033AE7"/>
    <w:rPr>
      <w:rFonts w:ascii="Letter Gothic-Drafting" w:hAnsi="Letter Gothic-Drafting"/>
      <w:b/>
      <w:snapToGrid w:val="0"/>
    </w:rPr>
  </w:style>
  <w:style w:type="paragraph" w:styleId="E-mailSignature">
    <w:name w:val="E-mail Signature"/>
    <w:basedOn w:val="Normal"/>
    <w:link w:val="E-mailSignatureChar"/>
    <w:rsid w:val="00033AE7"/>
  </w:style>
  <w:style w:type="character" w:customStyle="1" w:styleId="E-mailSignatureChar">
    <w:name w:val="E-mail Signature Char"/>
    <w:basedOn w:val="DefaultParagraphFont"/>
    <w:link w:val="E-mailSignature"/>
    <w:rsid w:val="00033AE7"/>
    <w:rPr>
      <w:rFonts w:ascii="Letter Gothic-Drafting" w:hAnsi="Letter Gothic-Drafting"/>
      <w:b/>
      <w:snapToGrid w:val="0"/>
    </w:rPr>
  </w:style>
  <w:style w:type="character" w:styleId="Emphasis">
    <w:name w:val="Emphasis"/>
    <w:basedOn w:val="DefaultParagraphFont"/>
    <w:qFormat/>
    <w:rsid w:val="00033AE7"/>
    <w:rPr>
      <w:rFonts w:ascii="Letter Gothic-Drafting" w:hAnsi="Letter Gothic-Drafting"/>
      <w:i/>
      <w:iCs/>
    </w:rPr>
  </w:style>
  <w:style w:type="character" w:styleId="EndnoteReference">
    <w:name w:val="endnote reference"/>
    <w:basedOn w:val="DefaultParagraphFont"/>
    <w:rsid w:val="00033AE7"/>
    <w:rPr>
      <w:rFonts w:ascii="Letter Gothic-Drafting" w:hAnsi="Letter Gothic-Drafting"/>
      <w:vertAlign w:val="superscript"/>
    </w:rPr>
  </w:style>
  <w:style w:type="paragraph" w:styleId="EndnoteText">
    <w:name w:val="endnote text"/>
    <w:basedOn w:val="Normal"/>
    <w:link w:val="EndnoteTextChar"/>
    <w:rsid w:val="00033AE7"/>
  </w:style>
  <w:style w:type="character" w:customStyle="1" w:styleId="EndnoteTextChar">
    <w:name w:val="Endnote Text Char"/>
    <w:basedOn w:val="DefaultParagraphFont"/>
    <w:link w:val="EndnoteText"/>
    <w:rsid w:val="00033AE7"/>
    <w:rPr>
      <w:rFonts w:ascii="Letter Gothic-Drafting" w:hAnsi="Letter Gothic-Drafting"/>
      <w:b/>
      <w:snapToGrid w:val="0"/>
    </w:rPr>
  </w:style>
  <w:style w:type="paragraph" w:styleId="EnvelopeAddress">
    <w:name w:val="envelope address"/>
    <w:basedOn w:val="Normal"/>
    <w:rsid w:val="00033AE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033AE7"/>
    <w:rPr>
      <w:rFonts w:asciiTheme="majorHAnsi" w:eastAsiaTheme="majorEastAsia" w:hAnsiTheme="majorHAnsi" w:cstheme="majorBidi"/>
    </w:rPr>
  </w:style>
  <w:style w:type="character" w:styleId="FollowedHyperlink">
    <w:name w:val="FollowedHyperlink"/>
    <w:basedOn w:val="DefaultParagraphFont"/>
    <w:rsid w:val="00033AE7"/>
    <w:rPr>
      <w:rFonts w:ascii="Letter Gothic-Drafting" w:hAnsi="Letter Gothic-Drafting"/>
      <w:color w:val="954F72" w:themeColor="followedHyperlink"/>
      <w:u w:val="single"/>
    </w:rPr>
  </w:style>
  <w:style w:type="paragraph" w:styleId="FootnoteText">
    <w:name w:val="footnote text"/>
    <w:basedOn w:val="Normal"/>
    <w:link w:val="FootnoteTextChar"/>
    <w:rsid w:val="00033AE7"/>
  </w:style>
  <w:style w:type="character" w:customStyle="1" w:styleId="FootnoteTextChar">
    <w:name w:val="Footnote Text Char"/>
    <w:basedOn w:val="DefaultParagraphFont"/>
    <w:link w:val="FootnoteText"/>
    <w:rsid w:val="00033AE7"/>
    <w:rPr>
      <w:rFonts w:ascii="Letter Gothic-Drafting" w:hAnsi="Letter Gothic-Drafting"/>
      <w:b/>
      <w:snapToGrid w:val="0"/>
    </w:rPr>
  </w:style>
  <w:style w:type="table" w:styleId="GridTable1Light">
    <w:name w:val="Grid Table 1 Light"/>
    <w:basedOn w:val="TableNormal"/>
    <w:uiPriority w:val="46"/>
    <w:rsid w:val="00033AE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33AE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33AE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33AE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33AE7"/>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33AE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33AE7"/>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33AE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33AE7"/>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033AE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33AE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33AE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33AE7"/>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033AE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033AE7"/>
    <w:rPr>
      <w:rFonts w:ascii="Letter Gothic-Drafting" w:hAnsi="Letter Gothic-Drafting"/>
      <w:color w:val="2B579A"/>
      <w:shd w:val="clear" w:color="auto" w:fill="E6E6E6"/>
    </w:rPr>
  </w:style>
  <w:style w:type="character" w:styleId="HTMLAcronym">
    <w:name w:val="HTML Acronym"/>
    <w:basedOn w:val="DefaultParagraphFont"/>
    <w:rsid w:val="00033AE7"/>
    <w:rPr>
      <w:rFonts w:ascii="Letter Gothic-Drafting" w:hAnsi="Letter Gothic-Drafting"/>
    </w:rPr>
  </w:style>
  <w:style w:type="paragraph" w:styleId="HTMLAddress">
    <w:name w:val="HTML Address"/>
    <w:basedOn w:val="Normal"/>
    <w:link w:val="HTMLAddressChar"/>
    <w:rsid w:val="00033AE7"/>
    <w:rPr>
      <w:i/>
      <w:iCs/>
    </w:rPr>
  </w:style>
  <w:style w:type="character" w:customStyle="1" w:styleId="HTMLAddressChar">
    <w:name w:val="HTML Address Char"/>
    <w:basedOn w:val="DefaultParagraphFont"/>
    <w:link w:val="HTMLAddress"/>
    <w:rsid w:val="00033AE7"/>
    <w:rPr>
      <w:rFonts w:ascii="Letter Gothic-Drafting" w:hAnsi="Letter Gothic-Drafting"/>
      <w:b/>
      <w:i/>
      <w:iCs/>
      <w:snapToGrid w:val="0"/>
    </w:rPr>
  </w:style>
  <w:style w:type="character" w:styleId="HTMLCite">
    <w:name w:val="HTML Cite"/>
    <w:basedOn w:val="DefaultParagraphFont"/>
    <w:rsid w:val="00033AE7"/>
    <w:rPr>
      <w:rFonts w:ascii="Letter Gothic-Drafting" w:hAnsi="Letter Gothic-Drafting"/>
      <w:i/>
      <w:iCs/>
    </w:rPr>
  </w:style>
  <w:style w:type="character" w:styleId="HTMLCode">
    <w:name w:val="HTML Code"/>
    <w:basedOn w:val="DefaultParagraphFont"/>
    <w:rsid w:val="00033AE7"/>
    <w:rPr>
      <w:rFonts w:ascii="Consolas" w:hAnsi="Consolas"/>
      <w:sz w:val="20"/>
      <w:szCs w:val="20"/>
    </w:rPr>
  </w:style>
  <w:style w:type="character" w:styleId="HTMLDefinition">
    <w:name w:val="HTML Definition"/>
    <w:basedOn w:val="DefaultParagraphFont"/>
    <w:rsid w:val="00033AE7"/>
    <w:rPr>
      <w:rFonts w:ascii="Letter Gothic-Drafting" w:hAnsi="Letter Gothic-Drafting"/>
      <w:i/>
      <w:iCs/>
    </w:rPr>
  </w:style>
  <w:style w:type="character" w:styleId="HTMLKeyboard">
    <w:name w:val="HTML Keyboard"/>
    <w:basedOn w:val="DefaultParagraphFont"/>
    <w:rsid w:val="00033AE7"/>
    <w:rPr>
      <w:rFonts w:ascii="Consolas" w:hAnsi="Consolas"/>
      <w:sz w:val="20"/>
      <w:szCs w:val="20"/>
    </w:rPr>
  </w:style>
  <w:style w:type="paragraph" w:styleId="HTMLPreformatted">
    <w:name w:val="HTML Preformatted"/>
    <w:basedOn w:val="Normal"/>
    <w:link w:val="HTMLPreformattedChar"/>
    <w:rsid w:val="00033AE7"/>
    <w:rPr>
      <w:rFonts w:ascii="Consolas" w:hAnsi="Consolas"/>
    </w:rPr>
  </w:style>
  <w:style w:type="character" w:customStyle="1" w:styleId="HTMLPreformattedChar">
    <w:name w:val="HTML Preformatted Char"/>
    <w:basedOn w:val="DefaultParagraphFont"/>
    <w:link w:val="HTMLPreformatted"/>
    <w:rsid w:val="00033AE7"/>
    <w:rPr>
      <w:rFonts w:ascii="Consolas" w:hAnsi="Consolas"/>
      <w:b/>
      <w:snapToGrid w:val="0"/>
    </w:rPr>
  </w:style>
  <w:style w:type="character" w:styleId="HTMLSample">
    <w:name w:val="HTML Sample"/>
    <w:basedOn w:val="DefaultParagraphFont"/>
    <w:semiHidden/>
    <w:unhideWhenUsed/>
    <w:rsid w:val="00033AE7"/>
    <w:rPr>
      <w:rFonts w:ascii="Consolas" w:hAnsi="Consolas"/>
      <w:sz w:val="24"/>
      <w:szCs w:val="24"/>
    </w:rPr>
  </w:style>
  <w:style w:type="character" w:styleId="HTMLTypewriter">
    <w:name w:val="HTML Typewriter"/>
    <w:basedOn w:val="DefaultParagraphFont"/>
    <w:rsid w:val="00033AE7"/>
    <w:rPr>
      <w:rFonts w:ascii="Consolas" w:hAnsi="Consolas"/>
      <w:sz w:val="20"/>
      <w:szCs w:val="20"/>
    </w:rPr>
  </w:style>
  <w:style w:type="character" w:styleId="HTMLVariable">
    <w:name w:val="HTML Variable"/>
    <w:basedOn w:val="DefaultParagraphFont"/>
    <w:rsid w:val="00033AE7"/>
    <w:rPr>
      <w:rFonts w:ascii="Letter Gothic-Drafting" w:hAnsi="Letter Gothic-Drafting"/>
      <w:i/>
      <w:iCs/>
    </w:rPr>
  </w:style>
  <w:style w:type="character" w:styleId="Hyperlink">
    <w:name w:val="Hyperlink"/>
    <w:basedOn w:val="DefaultParagraphFont"/>
    <w:rsid w:val="00033AE7"/>
    <w:rPr>
      <w:rFonts w:ascii="Letter Gothic-Drafting" w:hAnsi="Letter Gothic-Drafting"/>
      <w:color w:val="0563C1" w:themeColor="hyperlink"/>
      <w:u w:val="single"/>
    </w:rPr>
  </w:style>
  <w:style w:type="paragraph" w:styleId="Index1">
    <w:name w:val="index 1"/>
    <w:basedOn w:val="Normal"/>
    <w:next w:val="Normal"/>
    <w:autoRedefine/>
    <w:rsid w:val="00033AE7"/>
    <w:pPr>
      <w:ind w:left="200" w:hanging="200"/>
    </w:pPr>
  </w:style>
  <w:style w:type="paragraph" w:styleId="Index2">
    <w:name w:val="index 2"/>
    <w:basedOn w:val="Normal"/>
    <w:next w:val="Normal"/>
    <w:autoRedefine/>
    <w:rsid w:val="00033AE7"/>
    <w:pPr>
      <w:ind w:left="400" w:hanging="200"/>
    </w:pPr>
  </w:style>
  <w:style w:type="paragraph" w:styleId="Index3">
    <w:name w:val="index 3"/>
    <w:basedOn w:val="Normal"/>
    <w:next w:val="Normal"/>
    <w:autoRedefine/>
    <w:rsid w:val="00033AE7"/>
    <w:pPr>
      <w:ind w:left="600" w:hanging="200"/>
    </w:pPr>
  </w:style>
  <w:style w:type="paragraph" w:styleId="Index4">
    <w:name w:val="index 4"/>
    <w:basedOn w:val="Normal"/>
    <w:next w:val="Normal"/>
    <w:autoRedefine/>
    <w:rsid w:val="00033AE7"/>
    <w:pPr>
      <w:ind w:left="800" w:hanging="200"/>
    </w:pPr>
  </w:style>
  <w:style w:type="paragraph" w:styleId="Index5">
    <w:name w:val="index 5"/>
    <w:basedOn w:val="Normal"/>
    <w:next w:val="Normal"/>
    <w:autoRedefine/>
    <w:rsid w:val="00033AE7"/>
    <w:pPr>
      <w:ind w:left="1000" w:hanging="200"/>
    </w:pPr>
  </w:style>
  <w:style w:type="paragraph" w:styleId="Index6">
    <w:name w:val="index 6"/>
    <w:basedOn w:val="Normal"/>
    <w:next w:val="Normal"/>
    <w:autoRedefine/>
    <w:rsid w:val="00033AE7"/>
    <w:pPr>
      <w:ind w:left="1200" w:hanging="200"/>
    </w:pPr>
  </w:style>
  <w:style w:type="paragraph" w:styleId="Index7">
    <w:name w:val="index 7"/>
    <w:basedOn w:val="Normal"/>
    <w:next w:val="Normal"/>
    <w:autoRedefine/>
    <w:rsid w:val="00033AE7"/>
    <w:pPr>
      <w:ind w:left="1400" w:hanging="200"/>
    </w:pPr>
  </w:style>
  <w:style w:type="paragraph" w:styleId="Index8">
    <w:name w:val="index 8"/>
    <w:basedOn w:val="Normal"/>
    <w:next w:val="Normal"/>
    <w:autoRedefine/>
    <w:rsid w:val="00033AE7"/>
    <w:pPr>
      <w:ind w:left="1600" w:hanging="200"/>
    </w:pPr>
  </w:style>
  <w:style w:type="paragraph" w:styleId="Index9">
    <w:name w:val="index 9"/>
    <w:basedOn w:val="Normal"/>
    <w:next w:val="Normal"/>
    <w:autoRedefine/>
    <w:rsid w:val="00033AE7"/>
    <w:pPr>
      <w:ind w:left="1800" w:hanging="200"/>
    </w:pPr>
  </w:style>
  <w:style w:type="paragraph" w:styleId="IndexHeading">
    <w:name w:val="index heading"/>
    <w:basedOn w:val="Normal"/>
    <w:next w:val="Index1"/>
    <w:rsid w:val="00033AE7"/>
    <w:rPr>
      <w:rFonts w:asciiTheme="majorHAnsi" w:eastAsiaTheme="majorEastAsia" w:hAnsiTheme="majorHAnsi" w:cstheme="majorBidi"/>
      <w:bCs/>
    </w:rPr>
  </w:style>
  <w:style w:type="character" w:styleId="IntenseEmphasis">
    <w:name w:val="Intense Emphasis"/>
    <w:basedOn w:val="DefaultParagraphFont"/>
    <w:uiPriority w:val="21"/>
    <w:qFormat/>
    <w:rsid w:val="00033AE7"/>
    <w:rPr>
      <w:rFonts w:ascii="Letter Gothic-Drafting" w:hAnsi="Letter Gothic-Drafting"/>
      <w:i/>
      <w:iCs/>
      <w:color w:val="5B9BD5" w:themeColor="accent1"/>
    </w:rPr>
  </w:style>
  <w:style w:type="paragraph" w:styleId="IntenseQuote">
    <w:name w:val="Intense Quote"/>
    <w:basedOn w:val="Normal"/>
    <w:next w:val="Normal"/>
    <w:link w:val="IntenseQuoteChar"/>
    <w:uiPriority w:val="30"/>
    <w:qFormat/>
    <w:rsid w:val="00033AE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33AE7"/>
    <w:rPr>
      <w:rFonts w:ascii="Letter Gothic-Drafting" w:hAnsi="Letter Gothic-Drafting"/>
      <w:b/>
      <w:i/>
      <w:iCs/>
      <w:snapToGrid w:val="0"/>
      <w:color w:val="5B9BD5" w:themeColor="accent1"/>
    </w:rPr>
  </w:style>
  <w:style w:type="character" w:styleId="IntenseReference">
    <w:name w:val="Intense Reference"/>
    <w:basedOn w:val="DefaultParagraphFont"/>
    <w:uiPriority w:val="32"/>
    <w:qFormat/>
    <w:rsid w:val="00033AE7"/>
    <w:rPr>
      <w:rFonts w:ascii="Letter Gothic-Drafting" w:hAnsi="Letter Gothic-Drafting"/>
      <w:b/>
      <w:bCs/>
      <w:smallCaps/>
      <w:color w:val="5B9BD5" w:themeColor="accent1"/>
      <w:spacing w:val="5"/>
    </w:rPr>
  </w:style>
  <w:style w:type="table" w:styleId="LightGrid">
    <w:name w:val="Light Grid"/>
    <w:basedOn w:val="TableNormal"/>
    <w:uiPriority w:val="62"/>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33AE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33AE7"/>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033AE7"/>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33AE7"/>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33AE7"/>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33AE7"/>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033AE7"/>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rsid w:val="00033AE7"/>
    <w:pPr>
      <w:ind w:left="360" w:hanging="360"/>
      <w:contextualSpacing/>
    </w:pPr>
  </w:style>
  <w:style w:type="paragraph" w:styleId="List2">
    <w:name w:val="List 2"/>
    <w:basedOn w:val="Normal"/>
    <w:rsid w:val="00033AE7"/>
    <w:pPr>
      <w:ind w:left="720" w:hanging="360"/>
      <w:contextualSpacing/>
    </w:pPr>
  </w:style>
  <w:style w:type="paragraph" w:styleId="List3">
    <w:name w:val="List 3"/>
    <w:basedOn w:val="Normal"/>
    <w:rsid w:val="00033AE7"/>
    <w:pPr>
      <w:ind w:left="1080" w:hanging="360"/>
      <w:contextualSpacing/>
    </w:pPr>
  </w:style>
  <w:style w:type="paragraph" w:styleId="List4">
    <w:name w:val="List 4"/>
    <w:basedOn w:val="Normal"/>
    <w:rsid w:val="00033AE7"/>
    <w:pPr>
      <w:ind w:left="1440" w:hanging="360"/>
      <w:contextualSpacing/>
    </w:pPr>
  </w:style>
  <w:style w:type="paragraph" w:styleId="List5">
    <w:name w:val="List 5"/>
    <w:basedOn w:val="Normal"/>
    <w:rsid w:val="00033AE7"/>
    <w:pPr>
      <w:ind w:left="1800" w:hanging="360"/>
      <w:contextualSpacing/>
    </w:pPr>
  </w:style>
  <w:style w:type="paragraph" w:styleId="ListBullet">
    <w:name w:val="List Bullet"/>
    <w:basedOn w:val="Normal"/>
    <w:rsid w:val="00033AE7"/>
    <w:pPr>
      <w:numPr>
        <w:numId w:val="8"/>
      </w:numPr>
      <w:contextualSpacing/>
    </w:pPr>
  </w:style>
  <w:style w:type="paragraph" w:styleId="ListBullet2">
    <w:name w:val="List Bullet 2"/>
    <w:basedOn w:val="Normal"/>
    <w:rsid w:val="00033AE7"/>
    <w:pPr>
      <w:numPr>
        <w:numId w:val="3"/>
      </w:numPr>
      <w:contextualSpacing/>
    </w:pPr>
  </w:style>
  <w:style w:type="paragraph" w:styleId="ListBullet3">
    <w:name w:val="List Bullet 3"/>
    <w:basedOn w:val="Normal"/>
    <w:rsid w:val="00033AE7"/>
    <w:pPr>
      <w:numPr>
        <w:numId w:val="9"/>
      </w:numPr>
      <w:contextualSpacing/>
    </w:pPr>
  </w:style>
  <w:style w:type="paragraph" w:styleId="ListBullet4">
    <w:name w:val="List Bullet 4"/>
    <w:basedOn w:val="Normal"/>
    <w:rsid w:val="00033AE7"/>
    <w:pPr>
      <w:numPr>
        <w:numId w:val="10"/>
      </w:numPr>
      <w:contextualSpacing/>
    </w:pPr>
  </w:style>
  <w:style w:type="paragraph" w:styleId="ListBullet5">
    <w:name w:val="List Bullet 5"/>
    <w:basedOn w:val="Normal"/>
    <w:rsid w:val="00033AE7"/>
    <w:pPr>
      <w:numPr>
        <w:numId w:val="11"/>
      </w:numPr>
      <w:contextualSpacing/>
    </w:pPr>
  </w:style>
  <w:style w:type="paragraph" w:styleId="ListContinue">
    <w:name w:val="List Continue"/>
    <w:basedOn w:val="Normal"/>
    <w:rsid w:val="00033AE7"/>
    <w:pPr>
      <w:spacing w:after="120"/>
      <w:ind w:left="360"/>
      <w:contextualSpacing/>
    </w:pPr>
  </w:style>
  <w:style w:type="paragraph" w:styleId="ListContinue2">
    <w:name w:val="List Continue 2"/>
    <w:basedOn w:val="Normal"/>
    <w:rsid w:val="00033AE7"/>
    <w:pPr>
      <w:spacing w:after="120"/>
      <w:ind w:left="720"/>
      <w:contextualSpacing/>
    </w:pPr>
  </w:style>
  <w:style w:type="paragraph" w:styleId="ListContinue3">
    <w:name w:val="List Continue 3"/>
    <w:basedOn w:val="Normal"/>
    <w:rsid w:val="00033AE7"/>
    <w:pPr>
      <w:spacing w:after="120"/>
      <w:ind w:left="1080"/>
      <w:contextualSpacing/>
    </w:pPr>
  </w:style>
  <w:style w:type="paragraph" w:styleId="ListContinue4">
    <w:name w:val="List Continue 4"/>
    <w:basedOn w:val="Normal"/>
    <w:rsid w:val="00033AE7"/>
    <w:pPr>
      <w:spacing w:after="120"/>
      <w:ind w:left="1440"/>
      <w:contextualSpacing/>
    </w:pPr>
  </w:style>
  <w:style w:type="paragraph" w:styleId="ListContinue5">
    <w:name w:val="List Continue 5"/>
    <w:basedOn w:val="Normal"/>
    <w:rsid w:val="00033AE7"/>
    <w:pPr>
      <w:spacing w:after="120"/>
      <w:ind w:left="1800"/>
      <w:contextualSpacing/>
    </w:pPr>
  </w:style>
  <w:style w:type="paragraph" w:styleId="ListNumber">
    <w:name w:val="List Number"/>
    <w:basedOn w:val="Normal"/>
    <w:rsid w:val="00033AE7"/>
    <w:pPr>
      <w:numPr>
        <w:numId w:val="1"/>
      </w:numPr>
      <w:contextualSpacing/>
    </w:pPr>
  </w:style>
  <w:style w:type="paragraph" w:styleId="ListNumber2">
    <w:name w:val="List Number 2"/>
    <w:basedOn w:val="Normal"/>
    <w:rsid w:val="00033AE7"/>
    <w:pPr>
      <w:numPr>
        <w:numId w:val="12"/>
      </w:numPr>
      <w:contextualSpacing/>
    </w:pPr>
  </w:style>
  <w:style w:type="paragraph" w:styleId="ListNumber3">
    <w:name w:val="List Number 3"/>
    <w:basedOn w:val="Normal"/>
    <w:rsid w:val="00033AE7"/>
    <w:pPr>
      <w:numPr>
        <w:numId w:val="13"/>
      </w:numPr>
      <w:contextualSpacing/>
    </w:pPr>
  </w:style>
  <w:style w:type="paragraph" w:styleId="ListNumber4">
    <w:name w:val="List Number 4"/>
    <w:basedOn w:val="Normal"/>
    <w:rsid w:val="00033AE7"/>
    <w:pPr>
      <w:numPr>
        <w:numId w:val="14"/>
      </w:numPr>
      <w:contextualSpacing/>
    </w:pPr>
  </w:style>
  <w:style w:type="paragraph" w:styleId="ListNumber5">
    <w:name w:val="List Number 5"/>
    <w:basedOn w:val="Normal"/>
    <w:rsid w:val="00033AE7"/>
    <w:pPr>
      <w:numPr>
        <w:numId w:val="15"/>
      </w:numPr>
      <w:contextualSpacing/>
    </w:pPr>
  </w:style>
  <w:style w:type="paragraph" w:styleId="ListParagraph">
    <w:name w:val="List Paragraph"/>
    <w:basedOn w:val="Normal"/>
    <w:uiPriority w:val="34"/>
    <w:qFormat/>
    <w:rsid w:val="00033AE7"/>
    <w:pPr>
      <w:ind w:left="720"/>
      <w:contextualSpacing/>
    </w:pPr>
  </w:style>
  <w:style w:type="table" w:styleId="ListTable1Light">
    <w:name w:val="List Table 1 Light"/>
    <w:basedOn w:val="TableNormal"/>
    <w:uiPriority w:val="46"/>
    <w:rsid w:val="00033AE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33AE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033AE7"/>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33AE7"/>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33AE7"/>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33AE7"/>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033AE7"/>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33AE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33AE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033AE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33AE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33AE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33AE7"/>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033AE7"/>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33AE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33AE7"/>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033AE7"/>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33AE7"/>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33AE7"/>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33AE7"/>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033AE7"/>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33AE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33AE7"/>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33AE7"/>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33AE7"/>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33AE7"/>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33AE7"/>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33AE7"/>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33AE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33AE7"/>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033AE7"/>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33AE7"/>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33AE7"/>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33AE7"/>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033AE7"/>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33AE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33AE7"/>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33AE7"/>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33AE7"/>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33AE7"/>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33AE7"/>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33AE7"/>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033AE7"/>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b/>
      <w:snapToGrid w:val="0"/>
    </w:rPr>
  </w:style>
  <w:style w:type="character" w:customStyle="1" w:styleId="MacroTextChar">
    <w:name w:val="Macro Text Char"/>
    <w:basedOn w:val="DefaultParagraphFont"/>
    <w:link w:val="MacroText"/>
    <w:rsid w:val="00033AE7"/>
    <w:rPr>
      <w:rFonts w:ascii="Consolas" w:hAnsi="Consolas"/>
      <w:b/>
      <w:snapToGrid w:val="0"/>
    </w:rPr>
  </w:style>
  <w:style w:type="table" w:styleId="MediumGrid1">
    <w:name w:val="Medium Grid 1"/>
    <w:basedOn w:val="TableNormal"/>
    <w:uiPriority w:val="67"/>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33AE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33AE7"/>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033AE7"/>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33AE7"/>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33AE7"/>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33AE7"/>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033AE7"/>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33AE7"/>
    <w:rPr>
      <w:rFonts w:ascii="Letter Gothic-Drafting" w:hAnsi="Letter Gothic-Drafting"/>
      <w:color w:val="2B579A"/>
      <w:shd w:val="clear" w:color="auto" w:fill="E6E6E6"/>
    </w:rPr>
  </w:style>
  <w:style w:type="paragraph" w:styleId="MessageHeader">
    <w:name w:val="Message Header"/>
    <w:basedOn w:val="Normal"/>
    <w:link w:val="MessageHeaderChar"/>
    <w:rsid w:val="00033AE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33AE7"/>
    <w:rPr>
      <w:rFonts w:asciiTheme="majorHAnsi" w:eastAsiaTheme="majorEastAsia" w:hAnsiTheme="majorHAnsi" w:cstheme="majorBidi"/>
      <w:b/>
      <w:snapToGrid w:val="0"/>
      <w:sz w:val="24"/>
      <w:szCs w:val="24"/>
      <w:shd w:val="pct20" w:color="auto" w:fill="auto"/>
    </w:rPr>
  </w:style>
  <w:style w:type="paragraph" w:styleId="NoSpacing">
    <w:name w:val="No Spacing"/>
    <w:uiPriority w:val="1"/>
    <w:qFormat/>
    <w:rsid w:val="00033AE7"/>
    <w:pPr>
      <w:widowControl w:val="0"/>
      <w:jc w:val="both"/>
    </w:pPr>
    <w:rPr>
      <w:rFonts w:ascii="Letter Gothic-Drafting" w:hAnsi="Letter Gothic-Drafting"/>
      <w:b/>
      <w:snapToGrid w:val="0"/>
    </w:rPr>
  </w:style>
  <w:style w:type="paragraph" w:styleId="NormalWeb">
    <w:name w:val="Normal (Web)"/>
    <w:basedOn w:val="Normal"/>
    <w:rsid w:val="00033AE7"/>
    <w:rPr>
      <w:rFonts w:ascii="Times New Roman" w:hAnsi="Times New Roman"/>
      <w:sz w:val="24"/>
      <w:szCs w:val="24"/>
    </w:rPr>
  </w:style>
  <w:style w:type="paragraph" w:styleId="NormalIndent">
    <w:name w:val="Normal Indent"/>
    <w:basedOn w:val="Normal"/>
    <w:rsid w:val="00033AE7"/>
    <w:pPr>
      <w:ind w:left="720"/>
    </w:pPr>
  </w:style>
  <w:style w:type="paragraph" w:styleId="NoteHeading">
    <w:name w:val="Note Heading"/>
    <w:basedOn w:val="Normal"/>
    <w:next w:val="Normal"/>
    <w:link w:val="NoteHeadingChar"/>
    <w:rsid w:val="00033AE7"/>
  </w:style>
  <w:style w:type="character" w:customStyle="1" w:styleId="NoteHeadingChar">
    <w:name w:val="Note Heading Char"/>
    <w:basedOn w:val="DefaultParagraphFont"/>
    <w:link w:val="NoteHeading"/>
    <w:rsid w:val="00033AE7"/>
    <w:rPr>
      <w:rFonts w:ascii="Letter Gothic-Drafting" w:hAnsi="Letter Gothic-Drafting"/>
      <w:b/>
      <w:snapToGrid w:val="0"/>
    </w:rPr>
  </w:style>
  <w:style w:type="character" w:styleId="PlaceholderText">
    <w:name w:val="Placeholder Text"/>
    <w:basedOn w:val="DefaultParagraphFont"/>
    <w:uiPriority w:val="99"/>
    <w:semiHidden/>
    <w:rsid w:val="00033AE7"/>
    <w:rPr>
      <w:rFonts w:ascii="Letter Gothic-Drafting" w:hAnsi="Letter Gothic-Drafting"/>
      <w:color w:val="808080"/>
    </w:rPr>
  </w:style>
  <w:style w:type="table" w:styleId="PlainTable1">
    <w:name w:val="Plain Table 1"/>
    <w:basedOn w:val="TableNormal"/>
    <w:uiPriority w:val="41"/>
    <w:rsid w:val="00033A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33A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33AE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33A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33AE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033AE7"/>
    <w:rPr>
      <w:rFonts w:ascii="Consolas" w:hAnsi="Consolas"/>
      <w:sz w:val="21"/>
      <w:szCs w:val="21"/>
    </w:rPr>
  </w:style>
  <w:style w:type="character" w:customStyle="1" w:styleId="PlainTextChar">
    <w:name w:val="Plain Text Char"/>
    <w:basedOn w:val="DefaultParagraphFont"/>
    <w:link w:val="PlainText"/>
    <w:rsid w:val="00033AE7"/>
    <w:rPr>
      <w:rFonts w:ascii="Consolas" w:hAnsi="Consolas"/>
      <w:b/>
      <w:snapToGrid w:val="0"/>
      <w:sz w:val="21"/>
      <w:szCs w:val="21"/>
    </w:rPr>
  </w:style>
  <w:style w:type="paragraph" w:styleId="Quote">
    <w:name w:val="Quote"/>
    <w:basedOn w:val="Normal"/>
    <w:next w:val="Normal"/>
    <w:link w:val="QuoteChar"/>
    <w:uiPriority w:val="29"/>
    <w:qFormat/>
    <w:rsid w:val="00033A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3AE7"/>
    <w:rPr>
      <w:rFonts w:ascii="Letter Gothic-Drafting" w:hAnsi="Letter Gothic-Drafting"/>
      <w:b/>
      <w:i/>
      <w:iCs/>
      <w:snapToGrid w:val="0"/>
      <w:color w:val="404040" w:themeColor="text1" w:themeTint="BF"/>
    </w:rPr>
  </w:style>
  <w:style w:type="paragraph" w:styleId="Salutation">
    <w:name w:val="Salutation"/>
    <w:basedOn w:val="Normal"/>
    <w:next w:val="Normal"/>
    <w:link w:val="SalutationChar"/>
    <w:rsid w:val="00033AE7"/>
  </w:style>
  <w:style w:type="character" w:customStyle="1" w:styleId="SalutationChar">
    <w:name w:val="Salutation Char"/>
    <w:basedOn w:val="DefaultParagraphFont"/>
    <w:link w:val="Salutation"/>
    <w:rsid w:val="00033AE7"/>
    <w:rPr>
      <w:rFonts w:ascii="Letter Gothic-Drafting" w:hAnsi="Letter Gothic-Drafting"/>
      <w:b/>
      <w:snapToGrid w:val="0"/>
    </w:rPr>
  </w:style>
  <w:style w:type="paragraph" w:styleId="Signature">
    <w:name w:val="Signature"/>
    <w:basedOn w:val="Normal"/>
    <w:link w:val="SignatureChar"/>
    <w:rsid w:val="00033AE7"/>
    <w:pPr>
      <w:ind w:left="4320"/>
    </w:pPr>
  </w:style>
  <w:style w:type="character" w:customStyle="1" w:styleId="SignatureChar">
    <w:name w:val="Signature Char"/>
    <w:basedOn w:val="DefaultParagraphFont"/>
    <w:link w:val="Signature"/>
    <w:rsid w:val="00033AE7"/>
    <w:rPr>
      <w:rFonts w:ascii="Letter Gothic-Drafting" w:hAnsi="Letter Gothic-Drafting"/>
      <w:b/>
      <w:snapToGrid w:val="0"/>
    </w:rPr>
  </w:style>
  <w:style w:type="character" w:styleId="SmartHyperlink">
    <w:name w:val="Smart Hyperlink"/>
    <w:basedOn w:val="DefaultParagraphFont"/>
    <w:uiPriority w:val="99"/>
    <w:semiHidden/>
    <w:unhideWhenUsed/>
    <w:rsid w:val="00033AE7"/>
    <w:rPr>
      <w:rFonts w:ascii="Letter Gothic-Drafting" w:hAnsi="Letter Gothic-Drafting"/>
      <w:u w:val="dotted"/>
    </w:rPr>
  </w:style>
  <w:style w:type="character" w:styleId="Strong">
    <w:name w:val="Strong"/>
    <w:basedOn w:val="DefaultParagraphFont"/>
    <w:qFormat/>
    <w:rsid w:val="00033AE7"/>
    <w:rPr>
      <w:rFonts w:ascii="Letter Gothic-Drafting" w:hAnsi="Letter Gothic-Drafting"/>
      <w:b/>
      <w:bCs/>
    </w:rPr>
  </w:style>
  <w:style w:type="paragraph" w:styleId="Subtitle">
    <w:name w:val="Subtitle"/>
    <w:basedOn w:val="Normal"/>
    <w:next w:val="Normal"/>
    <w:link w:val="SubtitleChar"/>
    <w:qFormat/>
    <w:rsid w:val="00033A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33AE7"/>
    <w:rPr>
      <w:rFonts w:asciiTheme="minorHAnsi" w:eastAsiaTheme="minorEastAsia" w:hAnsiTheme="minorHAnsi" w:cstheme="minorBidi"/>
      <w:b/>
      <w:snapToGrid w:val="0"/>
      <w:color w:val="5A5A5A" w:themeColor="text1" w:themeTint="A5"/>
      <w:spacing w:val="15"/>
      <w:sz w:val="22"/>
      <w:szCs w:val="22"/>
    </w:rPr>
  </w:style>
  <w:style w:type="character" w:styleId="SubtleEmphasis">
    <w:name w:val="Subtle Emphasis"/>
    <w:basedOn w:val="DefaultParagraphFont"/>
    <w:uiPriority w:val="19"/>
    <w:qFormat/>
    <w:rsid w:val="00033AE7"/>
    <w:rPr>
      <w:rFonts w:ascii="Letter Gothic-Drafting" w:hAnsi="Letter Gothic-Drafting"/>
      <w:i/>
      <w:iCs/>
      <w:color w:val="404040" w:themeColor="text1" w:themeTint="BF"/>
    </w:rPr>
  </w:style>
  <w:style w:type="character" w:styleId="SubtleReference">
    <w:name w:val="Subtle Reference"/>
    <w:basedOn w:val="DefaultParagraphFont"/>
    <w:uiPriority w:val="31"/>
    <w:qFormat/>
    <w:rsid w:val="00033AE7"/>
    <w:rPr>
      <w:rFonts w:ascii="Letter Gothic-Drafting" w:hAnsi="Letter Gothic-Drafting"/>
      <w:smallCaps/>
      <w:color w:val="5A5A5A" w:themeColor="text1" w:themeTint="A5"/>
    </w:rPr>
  </w:style>
  <w:style w:type="table" w:styleId="Table3Deffects1">
    <w:name w:val="Table 3D effects 1"/>
    <w:basedOn w:val="TableNormal"/>
    <w:semiHidden/>
    <w:unhideWhenUsed/>
    <w:rsid w:val="00033AE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33AE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033AE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033AE7"/>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033AE7"/>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033AE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033AE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033AE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33AE7"/>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033AE7"/>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033AE7"/>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033AE7"/>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033AE7"/>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033AE7"/>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33AE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3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033AE7"/>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33AE7"/>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33AE7"/>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033AE7"/>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033AE7"/>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33A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033AE7"/>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033AE7"/>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033AE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33AE7"/>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33AE7"/>
    <w:pPr>
      <w:ind w:left="200" w:hanging="200"/>
    </w:pPr>
  </w:style>
  <w:style w:type="paragraph" w:styleId="TableofFigures">
    <w:name w:val="table of figures"/>
    <w:basedOn w:val="Normal"/>
    <w:next w:val="Normal"/>
    <w:rsid w:val="00033AE7"/>
  </w:style>
  <w:style w:type="table" w:styleId="TableProfessional">
    <w:name w:val="Table Professional"/>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033AE7"/>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33AE7"/>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33AE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033AE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033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033AE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033AE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033AE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33AE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33AE7"/>
    <w:rPr>
      <w:rFonts w:asciiTheme="majorHAnsi" w:eastAsiaTheme="majorEastAsia" w:hAnsiTheme="majorHAnsi" w:cstheme="majorBidi"/>
      <w:b/>
      <w:snapToGrid w:val="0"/>
      <w:spacing w:val="-10"/>
      <w:kern w:val="28"/>
      <w:sz w:val="56"/>
      <w:szCs w:val="56"/>
    </w:rPr>
  </w:style>
  <w:style w:type="paragraph" w:styleId="TOAHeading">
    <w:name w:val="toa heading"/>
    <w:basedOn w:val="Normal"/>
    <w:next w:val="Normal"/>
    <w:rsid w:val="00033AE7"/>
    <w:pPr>
      <w:spacing w:before="120"/>
    </w:pPr>
    <w:rPr>
      <w:rFonts w:asciiTheme="majorHAnsi" w:eastAsiaTheme="majorEastAsia" w:hAnsiTheme="majorHAnsi" w:cstheme="majorBidi"/>
      <w:bCs/>
      <w:sz w:val="24"/>
      <w:szCs w:val="24"/>
    </w:rPr>
  </w:style>
  <w:style w:type="paragraph" w:styleId="TOC1">
    <w:name w:val="toc 1"/>
    <w:basedOn w:val="Normal"/>
    <w:next w:val="Normal"/>
    <w:autoRedefine/>
    <w:rsid w:val="00033AE7"/>
    <w:pPr>
      <w:spacing w:after="100"/>
    </w:pPr>
  </w:style>
  <w:style w:type="paragraph" w:styleId="TOC2">
    <w:name w:val="toc 2"/>
    <w:basedOn w:val="Normal"/>
    <w:next w:val="Normal"/>
    <w:autoRedefine/>
    <w:rsid w:val="00033AE7"/>
    <w:pPr>
      <w:spacing w:after="100"/>
      <w:ind w:left="200"/>
    </w:pPr>
  </w:style>
  <w:style w:type="paragraph" w:styleId="TOC3">
    <w:name w:val="toc 3"/>
    <w:basedOn w:val="Normal"/>
    <w:next w:val="Normal"/>
    <w:autoRedefine/>
    <w:rsid w:val="00033AE7"/>
    <w:pPr>
      <w:spacing w:after="100"/>
      <w:ind w:left="400"/>
    </w:pPr>
  </w:style>
  <w:style w:type="paragraph" w:styleId="TOC4">
    <w:name w:val="toc 4"/>
    <w:basedOn w:val="Normal"/>
    <w:next w:val="Normal"/>
    <w:autoRedefine/>
    <w:rsid w:val="00033AE7"/>
    <w:pPr>
      <w:spacing w:after="100"/>
      <w:ind w:left="600"/>
    </w:pPr>
  </w:style>
  <w:style w:type="paragraph" w:styleId="TOC5">
    <w:name w:val="toc 5"/>
    <w:basedOn w:val="Normal"/>
    <w:next w:val="Normal"/>
    <w:autoRedefine/>
    <w:rsid w:val="00033AE7"/>
    <w:pPr>
      <w:spacing w:after="100"/>
      <w:ind w:left="800"/>
    </w:pPr>
  </w:style>
  <w:style w:type="paragraph" w:styleId="TOC6">
    <w:name w:val="toc 6"/>
    <w:basedOn w:val="Normal"/>
    <w:next w:val="Normal"/>
    <w:autoRedefine/>
    <w:rsid w:val="00033AE7"/>
    <w:pPr>
      <w:spacing w:after="100"/>
      <w:ind w:left="1000"/>
    </w:pPr>
  </w:style>
  <w:style w:type="paragraph" w:styleId="TOC7">
    <w:name w:val="toc 7"/>
    <w:basedOn w:val="Normal"/>
    <w:next w:val="Normal"/>
    <w:autoRedefine/>
    <w:rsid w:val="00033AE7"/>
    <w:pPr>
      <w:spacing w:after="100"/>
      <w:ind w:left="1200"/>
    </w:pPr>
  </w:style>
  <w:style w:type="paragraph" w:styleId="TOC8">
    <w:name w:val="toc 8"/>
    <w:basedOn w:val="Normal"/>
    <w:next w:val="Normal"/>
    <w:autoRedefine/>
    <w:rsid w:val="00033AE7"/>
    <w:pPr>
      <w:spacing w:after="100"/>
      <w:ind w:left="1400"/>
    </w:pPr>
  </w:style>
  <w:style w:type="paragraph" w:styleId="TOC9">
    <w:name w:val="toc 9"/>
    <w:basedOn w:val="Normal"/>
    <w:next w:val="Normal"/>
    <w:autoRedefine/>
    <w:rsid w:val="00033AE7"/>
    <w:pPr>
      <w:spacing w:after="100"/>
      <w:ind w:left="1600"/>
    </w:pPr>
  </w:style>
  <w:style w:type="paragraph" w:styleId="TOCHeading">
    <w:name w:val="TOC Heading"/>
    <w:basedOn w:val="Heading1"/>
    <w:next w:val="Normal"/>
    <w:uiPriority w:val="39"/>
    <w:semiHidden/>
    <w:unhideWhenUsed/>
    <w:qFormat/>
    <w:rsid w:val="00033AE7"/>
    <w:pPr>
      <w:numPr>
        <w:numId w:val="0"/>
      </w:numPr>
      <w:outlineLvl w:val="9"/>
    </w:pPr>
  </w:style>
  <w:style w:type="character" w:styleId="UnresolvedMention">
    <w:name w:val="Unresolved Mention"/>
    <w:basedOn w:val="DefaultParagraphFont"/>
    <w:uiPriority w:val="99"/>
    <w:semiHidden/>
    <w:unhideWhenUsed/>
    <w:rsid w:val="00033AE7"/>
    <w:rPr>
      <w:rFonts w:ascii="Letter Gothic-Drafting" w:hAnsi="Letter Gothic-Drafting"/>
      <w:color w:val="808080"/>
      <w:shd w:val="clear" w:color="auto" w:fill="E6E6E6"/>
    </w:rPr>
  </w:style>
  <w:style w:type="character" w:customStyle="1" w:styleId="P06-00Char">
    <w:name w:val="P 06-00 Char"/>
    <w:link w:val="P06-00"/>
    <w:rsid w:val="00B3312D"/>
    <w:rPr>
      <w:rFonts w:ascii="Letter Gothic-Drafting" w:hAnsi="Letter Gothic-Drafting"/>
      <w:b/>
      <w:snapToGrid w:val="0"/>
    </w:rPr>
  </w:style>
  <w:style w:type="character" w:customStyle="1" w:styleId="SEC06-18Char">
    <w:name w:val="SEC 06-18 Char"/>
    <w:link w:val="SEC06-18"/>
    <w:rsid w:val="00B3312D"/>
    <w:rPr>
      <w:rFonts w:ascii="Letter Gothic-Drafting" w:hAnsi="Letter Gothic-Drafting"/>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16\Drafting\Statu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Statutes.dotm</Template>
  <TotalTime>0</TotalTime>
  <Pages>1</Pages>
  <Words>4978</Words>
  <Characters>27131</Characters>
  <Application>Microsoft Office Word</Application>
  <DocSecurity>0</DocSecurity>
  <Lines>565</Lines>
  <Paragraphs>229</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31880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32-1901; Definitions</dc:title>
  <dc:subject>Definitions</dc:subject>
  <dc:creator>Arizona Legislative Council</dc:creator>
  <cp:keywords/>
  <dc:description>0234.docx - 562R - 2024</dc:description>
  <cp:lastModifiedBy>dbupdate</cp:lastModifiedBy>
  <cp:revision>2</cp:revision>
  <dcterms:created xsi:type="dcterms:W3CDTF">2024-09-10T09:28:00Z</dcterms:created>
  <dcterms:modified xsi:type="dcterms:W3CDTF">2024-09-10T09:28:00Z</dcterms:modified>
</cp:coreProperties>
</file>